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E424" w14:textId="77777777" w:rsidR="0011291C" w:rsidRPr="00FB247B" w:rsidRDefault="0011291C" w:rsidP="00FB247B">
      <w:pPr>
        <w:ind w:left="-141" w:hanging="29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B247B">
        <w:rPr>
          <w:rFonts w:ascii="Times New Roman" w:hAnsi="Times New Roman" w:cs="Times New Roman"/>
          <w:b/>
          <w:sz w:val="20"/>
          <w:szCs w:val="20"/>
        </w:rPr>
        <w:t>План</w:t>
      </w:r>
      <w:proofErr w:type="spellEnd"/>
      <w:r w:rsidR="0098096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проведения</w:t>
      </w:r>
      <w:r w:rsidRPr="00FB247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10A5E" w:rsidRPr="00710A5E">
        <w:rPr>
          <w:rFonts w:ascii="Times New Roman" w:hAnsi="Times New Roman" w:cs="Times New Roman"/>
          <w:b/>
          <w:sz w:val="20"/>
          <w:szCs w:val="20"/>
        </w:rPr>
        <w:t>работ</w:t>
      </w:r>
      <w:proofErr w:type="spellEnd"/>
      <w:r w:rsidR="00710A5E" w:rsidRPr="00710A5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10A5E" w:rsidRPr="00710A5E">
        <w:rPr>
          <w:rFonts w:ascii="Times New Roman" w:hAnsi="Times New Roman" w:cs="Times New Roman"/>
          <w:b/>
          <w:sz w:val="20"/>
          <w:szCs w:val="20"/>
        </w:rPr>
        <w:t>по</w:t>
      </w:r>
      <w:proofErr w:type="spellEnd"/>
      <w:r w:rsidR="00710A5E" w:rsidRPr="00710A5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10A5E" w:rsidRPr="00710A5E">
        <w:rPr>
          <w:rFonts w:ascii="Times New Roman" w:hAnsi="Times New Roman" w:cs="Times New Roman"/>
          <w:b/>
          <w:sz w:val="20"/>
          <w:szCs w:val="20"/>
        </w:rPr>
        <w:t>сертификации</w:t>
      </w:r>
      <w:proofErr w:type="spellEnd"/>
      <w:r w:rsidRPr="00FB247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5236" w:type="pct"/>
        <w:jc w:val="center"/>
        <w:tblLook w:val="04A0" w:firstRow="1" w:lastRow="0" w:firstColumn="1" w:lastColumn="0" w:noHBand="0" w:noVBand="1"/>
      </w:tblPr>
      <w:tblGrid>
        <w:gridCol w:w="5194"/>
        <w:gridCol w:w="5195"/>
      </w:tblGrid>
      <w:tr w:rsidR="0011291C" w:rsidRPr="00FB247B" w14:paraId="673F13C0" w14:textId="77777777" w:rsidTr="0098096D">
        <w:trPr>
          <w:trHeight w:val="459"/>
          <w:jc w:val="center"/>
        </w:trPr>
        <w:tc>
          <w:tcPr>
            <w:tcW w:w="519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C90D13" w14:textId="77777777" w:rsidR="0011291C" w:rsidRPr="00FB247B" w:rsidRDefault="0011291C" w:rsidP="0098096D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ru-RU"/>
              </w:rPr>
            </w:pPr>
            <w:r w:rsidRPr="00FB247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ru-RU"/>
              </w:rPr>
              <w:t>(заполняется ОС)</w:t>
            </w:r>
          </w:p>
          <w:p w14:paraId="7C075D21" w14:textId="77777777" w:rsidR="00FB247B" w:rsidRPr="0098096D" w:rsidRDefault="00FB247B" w:rsidP="009809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9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418CA2EA" w14:textId="77777777" w:rsidR="0011291C" w:rsidRPr="00FB247B" w:rsidRDefault="0011291C" w:rsidP="001129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B247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Орган по сертификации Общества с ограниченной ответственностью «Альфа «Пожарная Безопасность» </w:t>
            </w:r>
          </w:p>
          <w:p w14:paraId="4B52C273" w14:textId="77777777" w:rsidR="0011291C" w:rsidRPr="00FB247B" w:rsidRDefault="0011291C" w:rsidP="001129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B247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(ОС ООО «Альфа «Пожарная Безопасность»)</w:t>
            </w:r>
          </w:p>
          <w:p w14:paraId="40FA8EA4" w14:textId="156B331A" w:rsidR="0011291C" w:rsidRPr="00FB247B" w:rsidRDefault="0011291C" w:rsidP="001129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47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Адрес места нахождения юридического лица: </w:t>
            </w:r>
            <w:r w:rsidR="00FB247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="00206E93" w:rsidRPr="00206E9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115419, г. Москва, ВН.ТЕР.Г. Муниципальный округ Донской, ул. Орджоникидзе, д. 11, стр.11, </w:t>
            </w:r>
            <w:proofErr w:type="spellStart"/>
            <w:r w:rsidR="00206E93" w:rsidRPr="00206E9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помещ</w:t>
            </w:r>
            <w:proofErr w:type="spellEnd"/>
            <w:r w:rsidR="00206E93" w:rsidRPr="00206E9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 1/1</w:t>
            </w:r>
            <w:r w:rsidR="00206E9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  <w:r w:rsidR="00206E93" w:rsidRPr="00206E9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FB247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Адрес мест</w:t>
            </w:r>
            <w:r w:rsidR="00AF318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</w:t>
            </w:r>
            <w:r w:rsidRPr="00FB247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осуществления деятельности: 301668, Россия, Тульская область, Новомосковский район, город Новомосковск, улица Орджоникидзе, дом 8, пристройка к цеху №3 (Лит. П), этаж 2, комнаты №№ 1, 2, 4, 11. ОГРН: 1107154016166. Телефон: </w:t>
            </w:r>
            <w:r w:rsidR="00A705ED" w:rsidRPr="00A705ED">
              <w:rPr>
                <w:rFonts w:ascii="Times New Roman" w:hAnsi="Times New Roman" w:cs="Times New Roman"/>
                <w:bCs/>
                <w:sz w:val="20"/>
                <w:szCs w:val="20"/>
              </w:rPr>
              <w:t>+7(495)663-71-04</w:t>
            </w:r>
            <w:r w:rsidRPr="00FB247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. Факс: </w:t>
            </w:r>
            <w:r w:rsidR="00A705E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br/>
            </w:r>
            <w:r w:rsidR="00A705ED" w:rsidRPr="00A705ED">
              <w:rPr>
                <w:rFonts w:ascii="Times New Roman" w:hAnsi="Times New Roman" w:cs="Times New Roman"/>
                <w:bCs/>
                <w:sz w:val="20"/>
                <w:szCs w:val="20"/>
              </w:rPr>
              <w:t>+7(495)663-71-04</w:t>
            </w:r>
            <w:r w:rsidRPr="00FB247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 Электронная почта: info@alfapb.ru. Уникальный номер записи об аккредитации в реестре аккредитованных лиц ТРПБ.RU.ПБ58</w:t>
            </w:r>
          </w:p>
        </w:tc>
      </w:tr>
      <w:tr w:rsidR="0011291C" w:rsidRPr="00FB247B" w14:paraId="15006C71" w14:textId="77777777" w:rsidTr="0098096D">
        <w:trPr>
          <w:trHeight w:val="459"/>
          <w:jc w:val="center"/>
        </w:trPr>
        <w:tc>
          <w:tcPr>
            <w:tcW w:w="519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E59559" w14:textId="77777777" w:rsidR="0098096D" w:rsidRPr="00725852" w:rsidRDefault="0098096D" w:rsidP="0098096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отбор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образцов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проб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), ФИО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эксперта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ОС</w:t>
            </w:r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, дата, подпись</w:t>
            </w:r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79F670C" w14:textId="77777777" w:rsidR="0098096D" w:rsidRPr="00725852" w:rsidRDefault="0098096D" w:rsidP="00032EA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5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394130F8" w14:textId="77777777" w:rsidR="0011291C" w:rsidRPr="00FB247B" w:rsidRDefault="0011291C" w:rsidP="00FC1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91C" w:rsidRPr="00FB247B" w14:paraId="11EFE2FF" w14:textId="77777777" w:rsidTr="0098096D">
        <w:trPr>
          <w:trHeight w:val="459"/>
          <w:jc w:val="center"/>
        </w:trPr>
        <w:tc>
          <w:tcPr>
            <w:tcW w:w="519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CF66E" w14:textId="77777777" w:rsidR="0011291C" w:rsidRPr="00725852" w:rsidRDefault="0011291C" w:rsidP="0098096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5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3F96A976" w14:textId="77777777" w:rsidR="0011291C" w:rsidRPr="00FB247B" w:rsidRDefault="0011291C" w:rsidP="00FC1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91C" w:rsidRPr="00FB247B" w14:paraId="2320E4B4" w14:textId="77777777" w:rsidTr="00FB247B">
        <w:trPr>
          <w:trHeight w:val="459"/>
          <w:jc w:val="center"/>
        </w:trPr>
        <w:tc>
          <w:tcPr>
            <w:tcW w:w="5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E3FCEC" w14:textId="77777777" w:rsidR="0011291C" w:rsidRPr="00725852" w:rsidRDefault="0011291C" w:rsidP="0098096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проведение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анализа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состояния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производства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, ФИО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эксперта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ОС</w:t>
            </w:r>
            <w:r w:rsidR="0098096D"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, дата, подпись</w:t>
            </w:r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576AAA9F" w14:textId="77777777" w:rsidR="0011291C" w:rsidRPr="00725852" w:rsidRDefault="0011291C" w:rsidP="0098096D">
            <w:pPr>
              <w:spacing w:line="360" w:lineRule="auto"/>
              <w:ind w:left="-109" w:righ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5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32207B24" w14:textId="77777777" w:rsidR="0011291C" w:rsidRPr="00FB247B" w:rsidRDefault="0011291C" w:rsidP="00FC1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91C" w:rsidRPr="009C10A9" w14:paraId="2928A613" w14:textId="77777777" w:rsidTr="00FB247B">
        <w:trPr>
          <w:trHeight w:val="459"/>
          <w:jc w:val="center"/>
        </w:trPr>
        <w:tc>
          <w:tcPr>
            <w:tcW w:w="5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F291F3" w14:textId="77777777" w:rsidR="0011291C" w:rsidRPr="00725852" w:rsidRDefault="0011291C" w:rsidP="0098096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решение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результатам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сертификации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принимает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, ФИО </w:t>
            </w:r>
            <w:proofErr w:type="spellStart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эксперта</w:t>
            </w:r>
            <w:proofErr w:type="spellEnd"/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ОС</w:t>
            </w:r>
            <w:r w:rsidR="0098096D"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, дата, подпись</w:t>
            </w:r>
            <w:r w:rsidRPr="007258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57D5F8D5" w14:textId="77777777" w:rsidR="0011291C" w:rsidRPr="00725852" w:rsidRDefault="0011291C" w:rsidP="0098096D">
            <w:pPr>
              <w:ind w:left="-109" w:right="-9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7F040" w14:textId="77777777" w:rsidR="0011291C" w:rsidRPr="00725852" w:rsidRDefault="0011291C" w:rsidP="00032EAD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proofErr w:type="spellEnd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proofErr w:type="spellEnd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  <w:proofErr w:type="spellEnd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>органа</w:t>
            </w:r>
            <w:proofErr w:type="spellEnd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spellEnd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сертификации</w:t>
            </w:r>
            <w:proofErr w:type="spellEnd"/>
            <w:r w:rsidRPr="0072585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95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19889E2B" w14:textId="77777777" w:rsidR="0011291C" w:rsidRPr="009C10A9" w:rsidRDefault="0011291C" w:rsidP="00FC1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77E133" w14:textId="77777777" w:rsidR="00D16AD5" w:rsidRPr="00F746E4" w:rsidRDefault="00D16AD5">
      <w:pPr>
        <w:rPr>
          <w:lang w:val="ru-RU"/>
        </w:rPr>
      </w:pPr>
    </w:p>
    <w:p w14:paraId="6D072124" w14:textId="77777777" w:rsidR="00E65AB6" w:rsidRPr="00F746E4" w:rsidRDefault="00E65AB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1748"/>
        <w:gridCol w:w="1513"/>
        <w:gridCol w:w="146"/>
        <w:gridCol w:w="674"/>
        <w:gridCol w:w="320"/>
        <w:gridCol w:w="457"/>
        <w:gridCol w:w="244"/>
        <w:gridCol w:w="148"/>
        <w:gridCol w:w="283"/>
        <w:gridCol w:w="137"/>
        <w:gridCol w:w="289"/>
        <w:gridCol w:w="993"/>
        <w:gridCol w:w="425"/>
        <w:gridCol w:w="59"/>
        <w:gridCol w:w="1642"/>
        <w:gridCol w:w="1422"/>
      </w:tblGrid>
      <w:tr w:rsidR="00F746E4" w:rsidRPr="00F746E4" w14:paraId="378F6A8D" w14:textId="77777777" w:rsidTr="00535B70">
        <w:trPr>
          <w:cantSplit/>
          <w:trHeight w:val="300"/>
          <w:jc w:val="center"/>
        </w:trPr>
        <w:tc>
          <w:tcPr>
            <w:tcW w:w="1748" w:type="dxa"/>
            <w:shd w:val="clear" w:color="000000" w:fill="FFFFFF"/>
            <w:noWrap/>
            <w:vAlign w:val="bottom"/>
          </w:tcPr>
          <w:p w14:paraId="458F4416" w14:textId="77777777" w:rsidR="00E65AB6" w:rsidRPr="0017634E" w:rsidRDefault="00E65AB6" w:rsidP="00E65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33" w:type="dxa"/>
            <w:gridSpan w:val="3"/>
            <w:shd w:val="clear" w:color="000000" w:fill="FFFFFF"/>
            <w:vAlign w:val="bottom"/>
          </w:tcPr>
          <w:p w14:paraId="2433C9F3" w14:textId="77777777" w:rsidR="00E65AB6" w:rsidRPr="00F746E4" w:rsidRDefault="00E65AB6" w:rsidP="00E65AB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46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Заявка* №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71D72D77" w14:textId="77777777" w:rsidR="00E65AB6" w:rsidRPr="00F746E4" w:rsidRDefault="00E65AB6" w:rsidP="00E65AB6">
            <w:pPr>
              <w:ind w:right="-8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66F8254A" w14:textId="77777777" w:rsidR="00E65AB6" w:rsidRPr="00F746E4" w:rsidRDefault="00E65AB6" w:rsidP="00E65AB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46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-З/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58BB79D9" w14:textId="77777777" w:rsidR="00E65AB6" w:rsidRPr="00F746E4" w:rsidRDefault="00E65AB6" w:rsidP="00E65AB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gridSpan w:val="2"/>
            <w:shd w:val="clear" w:color="000000" w:fill="FFFFFF"/>
            <w:vAlign w:val="bottom"/>
          </w:tcPr>
          <w:p w14:paraId="2B3E5E3D" w14:textId="77777777" w:rsidR="00E65AB6" w:rsidRPr="00F746E4" w:rsidRDefault="00E65AB6" w:rsidP="00E65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46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12B20CED" w14:textId="77777777" w:rsidR="00E65AB6" w:rsidRPr="00F746E4" w:rsidRDefault="00E65AB6" w:rsidP="00E65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123" w:type="dxa"/>
            <w:gridSpan w:val="3"/>
            <w:shd w:val="clear" w:color="000000" w:fill="FFFFFF"/>
            <w:vAlign w:val="bottom"/>
          </w:tcPr>
          <w:p w14:paraId="53A68D81" w14:textId="77777777" w:rsidR="00E65AB6" w:rsidRPr="00F746E4" w:rsidRDefault="00E65AB6" w:rsidP="00E65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746E4" w:rsidRPr="00F746E4" w14:paraId="16BC950D" w14:textId="77777777" w:rsidTr="00A0355E">
        <w:trPr>
          <w:cantSplit/>
          <w:trHeight w:val="300"/>
          <w:jc w:val="center"/>
        </w:trPr>
        <w:tc>
          <w:tcPr>
            <w:tcW w:w="10500" w:type="dxa"/>
            <w:gridSpan w:val="16"/>
            <w:shd w:val="clear" w:color="000000" w:fill="FFFFFF"/>
            <w:noWrap/>
          </w:tcPr>
          <w:p w14:paraId="13F77127" w14:textId="77777777" w:rsidR="00E65AB6" w:rsidRPr="0098096D" w:rsidRDefault="00E65AB6" w:rsidP="00E65AB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ru-RU"/>
              </w:rPr>
            </w:pPr>
            <w:r w:rsidRPr="0098096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ru-RU"/>
              </w:rPr>
              <w:t>*) номер и дата заявки заполняется органом по сертификации</w:t>
            </w:r>
          </w:p>
        </w:tc>
      </w:tr>
      <w:tr w:rsidR="00F746E4" w:rsidRPr="00F746E4" w14:paraId="32AEEEB2" w14:textId="77777777" w:rsidTr="00357D58">
        <w:trPr>
          <w:cantSplit/>
          <w:trHeight w:val="300"/>
          <w:jc w:val="center"/>
        </w:trPr>
        <w:tc>
          <w:tcPr>
            <w:tcW w:w="10500" w:type="dxa"/>
            <w:gridSpan w:val="16"/>
            <w:tcBorders>
              <w:left w:val="nil"/>
              <w:right w:val="nil"/>
            </w:tcBorders>
            <w:shd w:val="clear" w:color="000000" w:fill="FFFFFF"/>
            <w:noWrap/>
          </w:tcPr>
          <w:p w14:paraId="5BAEC9D2" w14:textId="77777777" w:rsidR="00AE5F0A" w:rsidRPr="0017634E" w:rsidRDefault="00AE5F0A" w:rsidP="00AE5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763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на проведение сертификации (подтверждение соответствия) продукции требованиям </w:t>
            </w:r>
          </w:p>
          <w:p w14:paraId="5B815CAC" w14:textId="77777777" w:rsidR="00AE5F0A" w:rsidRPr="0017634E" w:rsidRDefault="00AE5F0A" w:rsidP="00AE5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7634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технического регламента (технических регламентов)</w:t>
            </w:r>
          </w:p>
          <w:p w14:paraId="0CCD1518" w14:textId="77777777" w:rsidR="00E65AB6" w:rsidRPr="0017634E" w:rsidRDefault="00E65AB6" w:rsidP="00D7281A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746E4" w:rsidRPr="00F746E4" w14:paraId="5618F8F2" w14:textId="77777777" w:rsidTr="00357D58">
        <w:trPr>
          <w:cantSplit/>
          <w:trHeight w:val="300"/>
          <w:jc w:val="center"/>
        </w:trPr>
        <w:tc>
          <w:tcPr>
            <w:tcW w:w="10500" w:type="dxa"/>
            <w:gridSpan w:val="16"/>
            <w:tcBorders>
              <w:left w:val="nil"/>
              <w:right w:val="nil"/>
            </w:tcBorders>
            <w:shd w:val="clear" w:color="000000" w:fill="FFFFFF"/>
            <w:noWrap/>
          </w:tcPr>
          <w:p w14:paraId="7C07E63F" w14:textId="77777777" w:rsidR="00357D58" w:rsidRPr="0017634E" w:rsidRDefault="00357D58" w:rsidP="00AE5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746E4" w:rsidRPr="00F746E4" w14:paraId="5666C5C5" w14:textId="77777777" w:rsidTr="00357D58">
        <w:trPr>
          <w:trHeight w:val="300"/>
          <w:jc w:val="center"/>
        </w:trPr>
        <w:tc>
          <w:tcPr>
            <w:tcW w:w="10500" w:type="dxa"/>
            <w:gridSpan w:val="16"/>
            <w:tcBorders>
              <w:left w:val="nil"/>
              <w:right w:val="nil"/>
            </w:tcBorders>
            <w:shd w:val="clear" w:color="000000" w:fill="FFFFFF"/>
            <w:noWrap/>
          </w:tcPr>
          <w:p w14:paraId="171331B6" w14:textId="77777777" w:rsidR="00E65AB6" w:rsidRPr="0017634E" w:rsidRDefault="00E65AB6" w:rsidP="00A227B3">
            <w:pPr>
              <w:pStyle w:val="a5"/>
              <w:numPr>
                <w:ilvl w:val="0"/>
                <w:numId w:val="2"/>
              </w:numPr>
              <w:tabs>
                <w:tab w:val="left" w:pos="322"/>
              </w:tabs>
              <w:ind w:left="0" w:firstLine="0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Информация о заявителе</w:t>
            </w:r>
          </w:p>
        </w:tc>
      </w:tr>
      <w:tr w:rsidR="00F746E4" w:rsidRPr="00F746E4" w14:paraId="7C566A56" w14:textId="77777777" w:rsidTr="00D926B8">
        <w:trPr>
          <w:trHeight w:val="300"/>
          <w:jc w:val="center"/>
        </w:trPr>
        <w:tc>
          <w:tcPr>
            <w:tcW w:w="326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3FBDE850" w14:textId="77777777" w:rsidR="00E65AB6" w:rsidRPr="0017634E" w:rsidRDefault="00E65AB6" w:rsidP="00A227B3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Полное наименование заявителя</w:t>
            </w:r>
            <w:r w:rsidR="00D926B8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/ фамилия, имя и отчество (при наличии) физического лица, зарегистрированного в качестве индивидуального предпринимателя</w:t>
            </w:r>
          </w:p>
        </w:tc>
        <w:tc>
          <w:tcPr>
            <w:tcW w:w="7239" w:type="dxa"/>
            <w:gridSpan w:val="14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7386256B" w14:textId="77777777" w:rsidR="00E65AB6" w:rsidRPr="00F746E4" w:rsidRDefault="00F746E4" w:rsidP="00A227B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6D0531D0" w14:textId="77777777" w:rsidTr="00535B70">
        <w:trPr>
          <w:trHeight w:val="300"/>
          <w:jc w:val="center"/>
        </w:trPr>
        <w:tc>
          <w:tcPr>
            <w:tcW w:w="7436" w:type="dxa"/>
            <w:gridSpan w:val="14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1A3A57CF" w14:textId="77777777" w:rsidR="00E65AB6" w:rsidRPr="0017634E" w:rsidRDefault="00E65AB6" w:rsidP="00A227B3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(</w:t>
            </w:r>
            <w:r w:rsidRPr="0017634E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ненужное зачеркнуть</w:t>
            </w: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):</w:t>
            </w:r>
          </w:p>
          <w:p w14:paraId="4B476FB3" w14:textId="77777777" w:rsidR="00E65AB6" w:rsidRPr="0017634E" w:rsidRDefault="00E65AB6" w:rsidP="00A227B3">
            <w:pPr>
              <w:pStyle w:val="a5"/>
              <w:numPr>
                <w:ilvl w:val="0"/>
                <w:numId w:val="9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 ЕАЭС 043/2017 Технический регламент Евразийского экономического союза "О требованиях к средствам обеспечения пожарной безопасности и пожаротушения" (далее – ТР ЕАЭС 043/2017),</w:t>
            </w:r>
          </w:p>
          <w:p w14:paraId="0E94F528" w14:textId="77777777" w:rsidR="00E65AB6" w:rsidRPr="0017634E" w:rsidRDefault="00E65AB6" w:rsidP="00A227B3">
            <w:pPr>
              <w:pStyle w:val="a5"/>
              <w:numPr>
                <w:ilvl w:val="0"/>
                <w:numId w:val="9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Федеральный закон от 22 июля 2008 г. N 123-ФЗ «Технический регламент о требованиях пожарной безопасности» (далее – «Технический регламент о требованиях пожарной безопасности» от 22.07.2008 N 123-ФЗ).</w:t>
            </w:r>
          </w:p>
        </w:tc>
        <w:tc>
          <w:tcPr>
            <w:tcW w:w="3064" w:type="dxa"/>
            <w:gridSpan w:val="2"/>
            <w:tcBorders>
              <w:left w:val="nil"/>
              <w:right w:val="nil"/>
            </w:tcBorders>
            <w:shd w:val="clear" w:color="000000" w:fill="FFFFFF"/>
          </w:tcPr>
          <w:p w14:paraId="038DABD1" w14:textId="77777777" w:rsidR="00E65AB6" w:rsidRPr="00F746E4" w:rsidRDefault="00F746E4" w:rsidP="00E65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1EFB5DDB" w14:textId="77777777" w:rsidTr="00F6564E">
        <w:trPr>
          <w:trHeight w:val="300"/>
          <w:jc w:val="center"/>
        </w:trPr>
        <w:tc>
          <w:tcPr>
            <w:tcW w:w="326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7B54DDF0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Место нахождения (адрес юридического лица)</w:t>
            </w:r>
            <w:r w:rsidR="00F6564E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/ место жительства физического лица, зарегистрированного в качестве индивидуального предпринимателя</w:t>
            </w:r>
          </w:p>
        </w:tc>
        <w:tc>
          <w:tcPr>
            <w:tcW w:w="7239" w:type="dxa"/>
            <w:gridSpan w:val="14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01D33741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194C41D3" w14:textId="77777777" w:rsidTr="00F6564E">
        <w:trPr>
          <w:trHeight w:val="300"/>
          <w:jc w:val="center"/>
        </w:trPr>
        <w:tc>
          <w:tcPr>
            <w:tcW w:w="326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2C4C589A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Адрес места осуществления деятельности</w:t>
            </w:r>
          </w:p>
        </w:tc>
        <w:tc>
          <w:tcPr>
            <w:tcW w:w="7239" w:type="dxa"/>
            <w:gridSpan w:val="14"/>
            <w:tcBorders>
              <w:left w:val="nil"/>
              <w:right w:val="nil"/>
            </w:tcBorders>
            <w:shd w:val="clear" w:color="000000" w:fill="FFFFFF"/>
            <w:noWrap/>
          </w:tcPr>
          <w:p w14:paraId="07EFE5B7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0FA1EF6E" w14:textId="77777777" w:rsidTr="00F6564E">
        <w:trPr>
          <w:trHeight w:val="300"/>
          <w:jc w:val="center"/>
        </w:trPr>
        <w:tc>
          <w:tcPr>
            <w:tcW w:w="326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1D85F2CD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7239" w:type="dxa"/>
            <w:gridSpan w:val="14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36C07053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52F760F8" w14:textId="77777777" w:rsidTr="00F6564E">
        <w:trPr>
          <w:trHeight w:val="300"/>
          <w:jc w:val="center"/>
        </w:trPr>
        <w:tc>
          <w:tcPr>
            <w:tcW w:w="3261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</w:tcPr>
          <w:p w14:paraId="526B092E" w14:textId="77777777" w:rsidR="00F746E4" w:rsidRPr="0017634E" w:rsidRDefault="00F746E4" w:rsidP="00F746E4">
            <w:pPr>
              <w:tabs>
                <w:tab w:val="left" w:pos="464"/>
              </w:tabs>
              <w:ind w:firstLine="464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Адрес электронной почты</w:t>
            </w:r>
          </w:p>
        </w:tc>
        <w:tc>
          <w:tcPr>
            <w:tcW w:w="7239" w:type="dxa"/>
            <w:gridSpan w:val="14"/>
            <w:tcBorders>
              <w:left w:val="nil"/>
              <w:right w:val="nil"/>
            </w:tcBorders>
            <w:shd w:val="clear" w:color="000000" w:fill="FFFFFF"/>
            <w:noWrap/>
          </w:tcPr>
          <w:p w14:paraId="6F4C08B8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3A916650" w14:textId="77777777" w:rsidTr="00B927B4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</w:tcBorders>
            <w:shd w:val="clear" w:color="000000" w:fill="FFFFFF"/>
            <w:noWrap/>
            <w:vAlign w:val="bottom"/>
          </w:tcPr>
          <w:p w14:paraId="774FFA1C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Представитель заявителя,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523AF337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55FD7A0D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  <w:bottom w:val="single" w:sz="4" w:space="0" w:color="auto"/>
            </w:tcBorders>
            <w:shd w:val="clear" w:color="000000" w:fill="FFFFFF"/>
            <w:noWrap/>
          </w:tcPr>
          <w:p w14:paraId="770EE306" w14:textId="77777777" w:rsidR="00F746E4" w:rsidRPr="0017634E" w:rsidRDefault="00F746E4" w:rsidP="00F746E4">
            <w:pPr>
              <w:pStyle w:val="a5"/>
              <w:tabs>
                <w:tab w:val="left" w:pos="317"/>
                <w:tab w:val="left" w:pos="46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действующий на основании (наименование документа (устав компании, приложение и т.п.))</w:t>
            </w:r>
          </w:p>
        </w:tc>
        <w:tc>
          <w:tcPr>
            <w:tcW w:w="539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12866D3" w14:textId="77777777" w:rsidR="00F746E4" w:rsidRPr="00F746E4" w:rsidRDefault="00F746E4" w:rsidP="00F746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33914A7A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top w:val="single" w:sz="4" w:space="0" w:color="auto"/>
              <w:left w:val="nil"/>
            </w:tcBorders>
            <w:shd w:val="clear" w:color="000000" w:fill="FFFFFF"/>
            <w:noWrap/>
          </w:tcPr>
          <w:p w14:paraId="784036E9" w14:textId="77777777" w:rsidR="00465C33" w:rsidRPr="0017634E" w:rsidRDefault="00465C33" w:rsidP="00465C33">
            <w:pPr>
              <w:pStyle w:val="a5"/>
              <w:numPr>
                <w:ilvl w:val="1"/>
                <w:numId w:val="2"/>
              </w:numPr>
              <w:tabs>
                <w:tab w:val="left" w:pos="317"/>
                <w:tab w:val="left" w:pos="46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Банковские реквизиты:</w:t>
            </w:r>
          </w:p>
        </w:tc>
        <w:tc>
          <w:tcPr>
            <w:tcW w:w="539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528781F4" w14:textId="77777777" w:rsidR="00465C33" w:rsidRPr="00F746E4" w:rsidRDefault="00465C33" w:rsidP="00E65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746E4" w:rsidRPr="00F746E4" w14:paraId="0A29411E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</w:tcBorders>
            <w:shd w:val="clear" w:color="000000" w:fill="FFFFFF"/>
            <w:noWrap/>
          </w:tcPr>
          <w:p w14:paraId="67E3062E" w14:textId="77777777" w:rsidR="00F746E4" w:rsidRPr="0017634E" w:rsidRDefault="00F746E4" w:rsidP="00F746E4">
            <w:pPr>
              <w:pStyle w:val="a5"/>
              <w:numPr>
                <w:ilvl w:val="0"/>
                <w:numId w:val="10"/>
              </w:numPr>
              <w:tabs>
                <w:tab w:val="left" w:pos="606"/>
              </w:tabs>
              <w:ind w:hanging="256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Наименование банка,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0B710714" w14:textId="77777777" w:rsidR="00F746E4" w:rsidRPr="00F746E4" w:rsidRDefault="00F746E4" w:rsidP="00F746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213BF996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</w:tcBorders>
            <w:shd w:val="clear" w:color="000000" w:fill="FFFFFF"/>
            <w:noWrap/>
          </w:tcPr>
          <w:p w14:paraId="6BB3CDE0" w14:textId="77777777" w:rsidR="00F746E4" w:rsidRPr="0017634E" w:rsidRDefault="00F746E4" w:rsidP="00F746E4">
            <w:pPr>
              <w:pStyle w:val="a5"/>
              <w:numPr>
                <w:ilvl w:val="0"/>
                <w:numId w:val="10"/>
              </w:numPr>
              <w:tabs>
                <w:tab w:val="left" w:pos="606"/>
              </w:tabs>
              <w:ind w:hanging="256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р/с,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6BEDEA22" w14:textId="77777777" w:rsidR="00F746E4" w:rsidRPr="00F746E4" w:rsidRDefault="00F746E4" w:rsidP="00F746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3F3F410C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</w:tcBorders>
            <w:shd w:val="clear" w:color="000000" w:fill="FFFFFF"/>
            <w:noWrap/>
          </w:tcPr>
          <w:p w14:paraId="14E2C43D" w14:textId="77777777" w:rsidR="00F746E4" w:rsidRPr="0017634E" w:rsidRDefault="00F746E4" w:rsidP="00F746E4">
            <w:pPr>
              <w:pStyle w:val="a5"/>
              <w:numPr>
                <w:ilvl w:val="0"/>
                <w:numId w:val="10"/>
              </w:numPr>
              <w:tabs>
                <w:tab w:val="left" w:pos="606"/>
              </w:tabs>
              <w:ind w:hanging="256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к/с,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5A8F1C58" w14:textId="77777777" w:rsidR="00F746E4" w:rsidRPr="00F746E4" w:rsidRDefault="00F746E4" w:rsidP="00F746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70C6FF21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  <w:bottom w:val="single" w:sz="4" w:space="0" w:color="auto"/>
            </w:tcBorders>
            <w:shd w:val="clear" w:color="000000" w:fill="FFFFFF"/>
            <w:noWrap/>
          </w:tcPr>
          <w:p w14:paraId="78AF4478" w14:textId="77777777" w:rsidR="00F746E4" w:rsidRPr="0017634E" w:rsidRDefault="00F746E4" w:rsidP="00F746E4">
            <w:pPr>
              <w:pStyle w:val="a5"/>
              <w:numPr>
                <w:ilvl w:val="0"/>
                <w:numId w:val="10"/>
              </w:numPr>
              <w:tabs>
                <w:tab w:val="left" w:pos="606"/>
              </w:tabs>
              <w:ind w:hanging="256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БИК</w:t>
            </w:r>
          </w:p>
        </w:tc>
        <w:tc>
          <w:tcPr>
            <w:tcW w:w="539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6E2AAFF" w14:textId="77777777" w:rsidR="00F746E4" w:rsidRPr="00F746E4" w:rsidRDefault="00F746E4" w:rsidP="00F746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524B4771" w14:textId="77777777" w:rsidTr="00465C33">
        <w:trPr>
          <w:trHeight w:val="300"/>
          <w:jc w:val="center"/>
        </w:trPr>
        <w:tc>
          <w:tcPr>
            <w:tcW w:w="10500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1D3696FE" w14:textId="77777777" w:rsidR="00E65AB6" w:rsidRPr="0017634E" w:rsidRDefault="00E65AB6" w:rsidP="00E65AB6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Сведения о продукции</w:t>
            </w:r>
            <w:r w:rsidR="00465C33"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, заявляемой на сертификацию</w:t>
            </w:r>
          </w:p>
        </w:tc>
      </w:tr>
      <w:tr w:rsidR="00F746E4" w:rsidRPr="00F746E4" w14:paraId="68EB53C2" w14:textId="77777777" w:rsidTr="00F6564E">
        <w:trPr>
          <w:trHeight w:val="300"/>
          <w:jc w:val="center"/>
        </w:trPr>
        <w:tc>
          <w:tcPr>
            <w:tcW w:w="5670" w:type="dxa"/>
            <w:gridSpan w:val="10"/>
            <w:tcBorders>
              <w:left w:val="nil"/>
            </w:tcBorders>
            <w:shd w:val="clear" w:color="000000" w:fill="FFFFFF"/>
            <w:noWrap/>
          </w:tcPr>
          <w:p w14:paraId="2D00AA98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Наименование и обозначение продукции, сведения о продукции, обеспечивающие ее идентификацию, наименование </w:t>
            </w: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и обозначение документа (документов), в соответствии с которым изготовлена продукция</w:t>
            </w:r>
          </w:p>
        </w:tc>
        <w:tc>
          <w:tcPr>
            <w:tcW w:w="4830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14:paraId="0D9D5C51" w14:textId="77777777" w:rsidR="00F746E4" w:rsidRPr="00F746E4" w:rsidRDefault="00F746E4" w:rsidP="00F746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lastRenderedPageBreak/>
              <w:t>???</w:t>
            </w:r>
          </w:p>
        </w:tc>
      </w:tr>
      <w:tr w:rsidR="00F746E4" w:rsidRPr="00F746E4" w14:paraId="0D817FBD" w14:textId="77777777" w:rsidTr="00F6564E">
        <w:trPr>
          <w:trHeight w:val="300"/>
          <w:jc w:val="center"/>
        </w:trPr>
        <w:tc>
          <w:tcPr>
            <w:tcW w:w="5670" w:type="dxa"/>
            <w:gridSpan w:val="10"/>
            <w:tcBorders>
              <w:left w:val="nil"/>
            </w:tcBorders>
            <w:shd w:val="clear" w:color="000000" w:fill="FFFFFF"/>
            <w:noWrap/>
          </w:tcPr>
          <w:p w14:paraId="26F92C7E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Наименование объекта сертификации (серийный выпуск, партия или единичное изделие), указать схему сертификации:</w:t>
            </w:r>
          </w:p>
        </w:tc>
        <w:tc>
          <w:tcPr>
            <w:tcW w:w="4830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14:paraId="402CB0A5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7A28EF0D" w14:textId="77777777" w:rsidTr="00F6564E">
        <w:trPr>
          <w:trHeight w:val="300"/>
          <w:jc w:val="center"/>
        </w:trPr>
        <w:tc>
          <w:tcPr>
            <w:tcW w:w="5670" w:type="dxa"/>
            <w:gridSpan w:val="10"/>
            <w:tcBorders>
              <w:left w:val="nil"/>
            </w:tcBorders>
            <w:shd w:val="clear" w:color="000000" w:fill="FFFFFF"/>
            <w:noWrap/>
          </w:tcPr>
          <w:p w14:paraId="3C0E2850" w14:textId="77777777" w:rsidR="00F746E4" w:rsidRPr="0017634E" w:rsidRDefault="00F746E4" w:rsidP="00F746E4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партии продукции указывается размер партии:</w:t>
            </w:r>
          </w:p>
          <w:p w14:paraId="062D56D0" w14:textId="77777777" w:rsidR="00F746E4" w:rsidRPr="0017634E" w:rsidRDefault="00F746E4" w:rsidP="00F746E4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единичного изделия – заводской номер изделия:</w:t>
            </w:r>
          </w:p>
        </w:tc>
        <w:tc>
          <w:tcPr>
            <w:tcW w:w="4830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14:paraId="1468238F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03EC3AF8" w14:textId="77777777" w:rsidTr="00F6564E">
        <w:trPr>
          <w:trHeight w:val="300"/>
          <w:jc w:val="center"/>
        </w:trPr>
        <w:tc>
          <w:tcPr>
            <w:tcW w:w="5670" w:type="dxa"/>
            <w:gridSpan w:val="10"/>
            <w:tcBorders>
              <w:left w:val="nil"/>
            </w:tcBorders>
            <w:shd w:val="clear" w:color="000000" w:fill="FFFFFF"/>
            <w:noWrap/>
          </w:tcPr>
          <w:p w14:paraId="0F67B837" w14:textId="77777777" w:rsidR="00F746E4" w:rsidRPr="0017634E" w:rsidRDefault="00F746E4" w:rsidP="00F746E4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</w:t>
            </w:r>
          </w:p>
        </w:tc>
        <w:tc>
          <w:tcPr>
            <w:tcW w:w="4830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14:paraId="1912DE70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48C46989" w14:textId="77777777" w:rsidTr="00F6564E">
        <w:trPr>
          <w:trHeight w:val="300"/>
          <w:jc w:val="center"/>
        </w:trPr>
        <w:tc>
          <w:tcPr>
            <w:tcW w:w="5670" w:type="dxa"/>
            <w:gridSpan w:val="10"/>
            <w:tcBorders>
              <w:left w:val="nil"/>
            </w:tcBorders>
            <w:shd w:val="clear" w:color="000000" w:fill="FFFFFF"/>
            <w:noWrap/>
          </w:tcPr>
          <w:p w14:paraId="189EEC20" w14:textId="77777777" w:rsidR="00E65AB6" w:rsidRPr="0017634E" w:rsidRDefault="00E65AB6" w:rsidP="00E65AB6">
            <w:pPr>
              <w:pStyle w:val="a5"/>
              <w:numPr>
                <w:ilvl w:val="1"/>
                <w:numId w:val="2"/>
              </w:numPr>
              <w:tabs>
                <w:tab w:val="left" w:pos="459"/>
              </w:tabs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Код (коды): </w:t>
            </w:r>
          </w:p>
        </w:tc>
        <w:tc>
          <w:tcPr>
            <w:tcW w:w="4830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14:paraId="23D54BA9" w14:textId="77777777" w:rsidR="00E65AB6" w:rsidRPr="00F746E4" w:rsidRDefault="00E65AB6" w:rsidP="00E65AB6">
            <w:pPr>
              <w:rPr>
                <w:rFonts w:ascii="Times New Roman" w:hAnsi="Times New Roman" w:cs="Times New Roman"/>
              </w:rPr>
            </w:pPr>
          </w:p>
        </w:tc>
      </w:tr>
      <w:tr w:rsidR="00F746E4" w:rsidRPr="00F746E4" w14:paraId="454AF179" w14:textId="77777777" w:rsidTr="00F6564E">
        <w:trPr>
          <w:trHeight w:val="300"/>
          <w:jc w:val="center"/>
        </w:trPr>
        <w:tc>
          <w:tcPr>
            <w:tcW w:w="5670" w:type="dxa"/>
            <w:gridSpan w:val="10"/>
            <w:tcBorders>
              <w:left w:val="nil"/>
            </w:tcBorders>
            <w:shd w:val="clear" w:color="000000" w:fill="FFFFFF"/>
            <w:noWrap/>
          </w:tcPr>
          <w:p w14:paraId="32119020" w14:textId="77777777" w:rsidR="00F746E4" w:rsidRPr="0017634E" w:rsidRDefault="00F746E4" w:rsidP="00F6564E">
            <w:pPr>
              <w:pStyle w:val="a5"/>
              <w:ind w:left="0" w:firstLine="464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ТН ВЭД ЕАЭС</w:t>
            </w:r>
          </w:p>
        </w:tc>
        <w:tc>
          <w:tcPr>
            <w:tcW w:w="4830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14:paraId="66D2EFEB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1B33548C" w14:textId="77777777" w:rsidTr="00F6564E">
        <w:trPr>
          <w:trHeight w:val="300"/>
          <w:jc w:val="center"/>
        </w:trPr>
        <w:tc>
          <w:tcPr>
            <w:tcW w:w="5670" w:type="dxa"/>
            <w:gridSpan w:val="10"/>
            <w:tcBorders>
              <w:left w:val="nil"/>
            </w:tcBorders>
            <w:shd w:val="clear" w:color="000000" w:fill="FFFFFF"/>
            <w:noWrap/>
          </w:tcPr>
          <w:p w14:paraId="671E8665" w14:textId="77777777" w:rsidR="00F746E4" w:rsidRPr="0017634E" w:rsidRDefault="00F746E4" w:rsidP="00F6564E">
            <w:pPr>
              <w:pStyle w:val="a5"/>
              <w:ind w:left="0" w:firstLine="464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ОКПД 2</w:t>
            </w:r>
          </w:p>
        </w:tc>
        <w:tc>
          <w:tcPr>
            <w:tcW w:w="4830" w:type="dxa"/>
            <w:gridSpan w:val="6"/>
            <w:tcBorders>
              <w:left w:val="nil"/>
              <w:right w:val="nil"/>
            </w:tcBorders>
            <w:shd w:val="clear" w:color="000000" w:fill="FFFFFF"/>
            <w:noWrap/>
          </w:tcPr>
          <w:p w14:paraId="1916CFEC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4C581F39" w14:textId="77777777" w:rsidTr="00F6564E">
        <w:trPr>
          <w:trHeight w:val="300"/>
          <w:jc w:val="center"/>
        </w:trPr>
        <w:tc>
          <w:tcPr>
            <w:tcW w:w="5670" w:type="dxa"/>
            <w:gridSpan w:val="10"/>
            <w:tcBorders>
              <w:left w:val="nil"/>
              <w:bottom w:val="single" w:sz="4" w:space="0" w:color="auto"/>
            </w:tcBorders>
            <w:shd w:val="clear" w:color="000000" w:fill="FFFFFF"/>
            <w:noWrap/>
          </w:tcPr>
          <w:p w14:paraId="1B3F4119" w14:textId="77777777" w:rsidR="00F6564E" w:rsidRPr="0017634E" w:rsidRDefault="00A227B3" w:rsidP="00E7165B">
            <w:pPr>
              <w:pStyle w:val="a5"/>
              <w:numPr>
                <w:ilvl w:val="1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Технический регламент</w:t>
            </w:r>
            <w:r w:rsidR="00F6564E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(технические регламенты)</w:t>
            </w:r>
          </w:p>
          <w:p w14:paraId="64B1256F" w14:textId="77777777" w:rsidR="00E65AB6" w:rsidRPr="0017634E" w:rsidRDefault="00E65AB6" w:rsidP="00F7541E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(ненужное зачеркнуть)</w:t>
            </w:r>
          </w:p>
        </w:tc>
        <w:tc>
          <w:tcPr>
            <w:tcW w:w="483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AF60CDB" w14:textId="77777777" w:rsidR="00E65AB6" w:rsidRPr="00F746E4" w:rsidRDefault="00E65AB6" w:rsidP="00A227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ТР ЕАЭС 043/2017 / "Технический регламент о требованиях пожарной безопасности" от 22.07.2008 </w:t>
            </w:r>
            <w:r w:rsidR="00F6564E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F746E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N 123-ФЗ</w:t>
            </w:r>
          </w:p>
        </w:tc>
      </w:tr>
      <w:tr w:rsidR="00F746E4" w:rsidRPr="00F746E4" w14:paraId="42FD1310" w14:textId="77777777" w:rsidTr="00B11CFC">
        <w:trPr>
          <w:trHeight w:val="300"/>
          <w:jc w:val="center"/>
        </w:trPr>
        <w:tc>
          <w:tcPr>
            <w:tcW w:w="10500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6BB2BCAC" w14:textId="77777777" w:rsidR="00E65AB6" w:rsidRPr="0017634E" w:rsidRDefault="00E65AB6" w:rsidP="00A227B3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Информация об изготовителе</w:t>
            </w:r>
          </w:p>
        </w:tc>
      </w:tr>
      <w:tr w:rsidR="00F746E4" w:rsidRPr="00F746E4" w14:paraId="1345AA0F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</w:tcPr>
          <w:p w14:paraId="01D11AF8" w14:textId="77777777" w:rsidR="00F746E4" w:rsidRPr="0017634E" w:rsidRDefault="00F746E4" w:rsidP="00D926B8">
            <w:pPr>
              <w:pStyle w:val="a5"/>
              <w:numPr>
                <w:ilvl w:val="1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Полное наименование изготовителя</w:t>
            </w:r>
            <w:r w:rsidR="00D926B8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/ фамилия, имя и отчество (при наличии) физического лица, зарегистрированного в качестве индивидуального предпринимателя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4E043A84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710198C9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</w:tcPr>
          <w:p w14:paraId="7299AC3B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Регистрационный или учетный (индивидуальный, идентификационный) номер </w:t>
            </w:r>
            <w:r w:rsidR="00710BF7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изготовителя</w:t>
            </w: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присваиваемый при государственной регистрации юридиче</w:t>
            </w: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softHyphen/>
              <w:t>ского лица или физического лица, зарегистрированно</w:t>
            </w: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softHyphen/>
              <w:t>го в качестве индивидуального предпринимателя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0C7148C6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34E48F6A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</w:tcPr>
          <w:p w14:paraId="654F5473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Место нахождения (адрес юридического лица)</w:t>
            </w:r>
            <w:r w:rsidR="00F6564E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/ место жительства физического лица, зарегистрированного в качестве индивидуального предпринимателя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2F679C51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441593F9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</w:tcPr>
          <w:p w14:paraId="3F5EB3FE" w14:textId="77777777" w:rsidR="00580F0D" w:rsidRPr="0017634E" w:rsidRDefault="00F746E4" w:rsidP="003D4715">
            <w:pPr>
              <w:pStyle w:val="a5"/>
              <w:numPr>
                <w:ilvl w:val="1"/>
                <w:numId w:val="2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Адрес места осуществления деятельности</w:t>
            </w:r>
            <w:r w:rsidR="003D4715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3D4715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br/>
            </w:r>
            <w:r w:rsidR="00580F0D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(</w:t>
            </w:r>
            <w:r w:rsidR="003D4715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указанием сведений о глобальном номере местоположения GLN или ГЛОНАСС (географические (геоцентрические) координаты (широта, долгота)</w:t>
            </w:r>
            <w:r w:rsidR="002C3CF0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  <w:r w:rsidR="003D4715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580F0D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 случае производства продукции за пределами территории Российской Федерации или </w:t>
            </w:r>
            <w:r w:rsidR="00D517EC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на </w:t>
            </w:r>
            <w:r w:rsidR="00580F0D"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территории стран-членов Евразийского экономического союза)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2F2BF2FD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610BDA99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</w:tcPr>
          <w:p w14:paraId="0ADA9CEA" w14:textId="77777777" w:rsidR="00F746E4" w:rsidRPr="0017634E" w:rsidRDefault="00F746E4" w:rsidP="00F746E4">
            <w:pPr>
              <w:pStyle w:val="a5"/>
              <w:numPr>
                <w:ilvl w:val="1"/>
                <w:numId w:val="2"/>
              </w:numPr>
              <w:tabs>
                <w:tab w:val="left" w:pos="459"/>
              </w:tabs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7FC26E3B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4FFACADD" w14:textId="77777777" w:rsidTr="00535B70">
        <w:trPr>
          <w:trHeight w:val="300"/>
          <w:jc w:val="center"/>
        </w:trPr>
        <w:tc>
          <w:tcPr>
            <w:tcW w:w="5102" w:type="dxa"/>
            <w:gridSpan w:val="7"/>
            <w:tcBorders>
              <w:left w:val="nil"/>
              <w:right w:val="nil"/>
            </w:tcBorders>
            <w:shd w:val="clear" w:color="000000" w:fill="FFFFFF"/>
            <w:noWrap/>
          </w:tcPr>
          <w:p w14:paraId="1ECE0184" w14:textId="77777777" w:rsidR="00F746E4" w:rsidRPr="0017634E" w:rsidRDefault="00F746E4" w:rsidP="00F746E4">
            <w:pPr>
              <w:pStyle w:val="a5"/>
              <w:tabs>
                <w:tab w:val="left" w:pos="459"/>
              </w:tabs>
              <w:ind w:left="0" w:firstLine="464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Адрес электронной почты</w:t>
            </w:r>
          </w:p>
        </w:tc>
        <w:tc>
          <w:tcPr>
            <w:tcW w:w="5398" w:type="dxa"/>
            <w:gridSpan w:val="9"/>
            <w:tcBorders>
              <w:left w:val="nil"/>
              <w:right w:val="nil"/>
            </w:tcBorders>
            <w:shd w:val="clear" w:color="000000" w:fill="FFFFFF"/>
            <w:noWrap/>
          </w:tcPr>
          <w:p w14:paraId="601CE7F0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F746E4"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75323FB8" w14:textId="77777777" w:rsidTr="00CC3EA3">
        <w:trPr>
          <w:trHeight w:val="300"/>
          <w:jc w:val="center"/>
        </w:trPr>
        <w:tc>
          <w:tcPr>
            <w:tcW w:w="105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345509B" w14:textId="77777777" w:rsidR="00A227B3" w:rsidRPr="0017634E" w:rsidRDefault="00A227B3" w:rsidP="00A227B3">
            <w:pPr>
              <w:pStyle w:val="a5"/>
              <w:tabs>
                <w:tab w:val="left" w:pos="317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Заявитель ознакомлен с правилами сертификации продукции, изложенными в нормативных документах (технических регламентах, стандартах)</w:t>
            </w:r>
          </w:p>
        </w:tc>
      </w:tr>
      <w:tr w:rsidR="00F746E4" w:rsidRPr="00F746E4" w14:paraId="37C4FA2F" w14:textId="77777777" w:rsidTr="00305988">
        <w:trPr>
          <w:trHeight w:val="300"/>
          <w:jc w:val="center"/>
        </w:trPr>
        <w:tc>
          <w:tcPr>
            <w:tcW w:w="105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3C367E3" w14:textId="77777777" w:rsidR="00A227B3" w:rsidRPr="0017634E" w:rsidRDefault="00A227B3" w:rsidP="00A227B3">
            <w:pPr>
              <w:pStyle w:val="a5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Заявитель обязуется:</w:t>
            </w:r>
          </w:p>
          <w:p w14:paraId="1A7534A0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обеспечивать соответствие продукции требованиям технических регламентов;</w:t>
            </w:r>
          </w:p>
          <w:p w14:paraId="1D70AAB4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выпускать в обращение продукцию, только после осуществления такого подтверждения соответствия;</w:t>
            </w:r>
          </w:p>
          <w:p w14:paraId="0651874C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указывать в сопроводительной документации сведения о сертификате;</w:t>
            </w:r>
          </w:p>
          <w:p w14:paraId="00C0222A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либо регистрационный номер сертификата соответствия или декларации о соответствии;</w:t>
            </w:r>
          </w:p>
          <w:p w14:paraId="65EB5788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приостанавливать или прекращать реализацию продукции, если действие сертификата соответствия приостановлено либо прекращено;</w:t>
            </w:r>
          </w:p>
          <w:p w14:paraId="1089F80B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      </w:r>
          </w:p>
          <w:p w14:paraId="17FD71B3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      </w:r>
          </w:p>
          <w:p w14:paraId="70FFA03D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предоставлять в целях проведения работ по сертификации копий документов в соответствии с требованиями схем сертификации;</w:t>
            </w:r>
          </w:p>
          <w:p w14:paraId="19B3378D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выполнять установленные требования органа по сертификации или схем сертификации в отношении использования знаков соответствия (маркировать знаком соответствия только ту продукцию, которая </w:t>
            </w: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lastRenderedPageBreak/>
              <w:t>соответствует требованиям нормативных документов, на которые распространяется действие сертификата), ссылок на сертификацию продукции в средствах массовой информации;</w:t>
            </w:r>
          </w:p>
          <w:p w14:paraId="0B66EB93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обеспечить регистрацию жалоб, доведенных до сведения заявителя на проведение работ по сертификации и касающихся выполнения требований к объектам сертификации, в том числе установленным схемами сертификации, и предоставления их органу по сертификации по его запросу; </w:t>
            </w:r>
          </w:p>
          <w:p w14:paraId="06682798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принимать соответствующие меры в отношении таких жалоб и любых недостатков, обнаруженных в объектах сертификации, которые влияют на соответствие требованиям к объектам сертификации, в том числе установленным схемами сертификации, документирование предпринятых действий;</w:t>
            </w:r>
          </w:p>
          <w:p w14:paraId="64C3A6BE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предоставить образцы (проб) должным образом идентифицированной продукции;</w:t>
            </w:r>
          </w:p>
          <w:p w14:paraId="40E0AD87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обеспечить доступ в помещения изготовителя для проведения анализа состояния производства и предоставить необходимые документы, подтверждающие наличия необходимых условий для выпуска сертифицируемой продукции;</w:t>
            </w:r>
          </w:p>
          <w:p w14:paraId="066DDA1B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при установлении несоответствия продукции требованию нормативных документов принимать меры по недопущению реализации этой продукции и устранению несоответствий;</w:t>
            </w:r>
          </w:p>
          <w:p w14:paraId="3F54EAEA" w14:textId="77777777" w:rsidR="00A227B3" w:rsidRPr="0017634E" w:rsidRDefault="00A227B3" w:rsidP="00A227B3">
            <w:pPr>
              <w:pStyle w:val="a5"/>
              <w:numPr>
                <w:ilvl w:val="0"/>
                <w:numId w:val="11"/>
              </w:num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7634E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оплатить все расходы по проведению сертификации и осуществлению периодического инспекционного контроля за выпуском продукции в течение срока действия сертификата.</w:t>
            </w:r>
          </w:p>
        </w:tc>
      </w:tr>
      <w:tr w:rsidR="00F746E4" w:rsidRPr="00F746E4" w14:paraId="222B58CB" w14:textId="77777777" w:rsidTr="00305988">
        <w:trPr>
          <w:trHeight w:val="300"/>
          <w:jc w:val="center"/>
        </w:trPr>
        <w:tc>
          <w:tcPr>
            <w:tcW w:w="10500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1ABEBB7D" w14:textId="77777777" w:rsidR="006E27E0" w:rsidRPr="00F746E4" w:rsidRDefault="006E27E0" w:rsidP="006E27E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lastRenderedPageBreak/>
              <w:t xml:space="preserve">Документы, предоставленные совместно с заявкой </w:t>
            </w:r>
            <w:r w:rsidRPr="00F746E4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(ненужный текст зачеркнуть)</w:t>
            </w:r>
            <w:r w:rsidRPr="00F746E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F746E4" w:rsidRPr="00F746E4" w14:paraId="08331B53" w14:textId="77777777" w:rsidTr="00535B70">
        <w:trPr>
          <w:trHeight w:val="300"/>
          <w:jc w:val="center"/>
        </w:trPr>
        <w:tc>
          <w:tcPr>
            <w:tcW w:w="6952" w:type="dxa"/>
            <w:gridSpan w:val="12"/>
            <w:tcBorders>
              <w:left w:val="nil"/>
              <w:right w:val="nil"/>
            </w:tcBorders>
            <w:shd w:val="clear" w:color="000000" w:fill="FFFFFF"/>
            <w:noWrap/>
          </w:tcPr>
          <w:p w14:paraId="73FA27EE" w14:textId="77777777" w:rsidR="006E27E0" w:rsidRPr="00F746E4" w:rsidRDefault="006E27E0" w:rsidP="00DB3C7B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Договор (соглашение) между Заявителем и Изготовителем о выполнении Заявителем функций Изготовителя на территории стран-членов ЕАЭС в части обеспечение соответствия сертифицируемой продукции требованиям технического регламента (для Изготовителей из стран, не входящих в ЕАЭС при подаче заявке изготовителем)</w:t>
            </w:r>
          </w:p>
        </w:tc>
        <w:tc>
          <w:tcPr>
            <w:tcW w:w="3548" w:type="dxa"/>
            <w:gridSpan w:val="4"/>
            <w:tcBorders>
              <w:left w:val="nil"/>
              <w:right w:val="nil"/>
            </w:tcBorders>
            <w:shd w:val="clear" w:color="000000" w:fill="FFFFFF"/>
          </w:tcPr>
          <w:p w14:paraId="5EDABA8A" w14:textId="77777777" w:rsidR="006E27E0" w:rsidRPr="00F746E4" w:rsidRDefault="00305988" w:rsidP="006E27E0">
            <w:pPr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highlight w:val="red"/>
                  <w:lang w:val="ru-RU" w:eastAsia="ru-RU"/>
                </w:rPr>
                <w:id w:val="1515658462"/>
                <w:placeholder>
                  <w:docPart w:val="13D916850393407EB946A0416E229E76"/>
                </w:placeholder>
                <w:showingPlcHdr/>
              </w:sdtPr>
              <w:sdtContent>
                <w:r w:rsidRPr="00F746E4">
                  <w:rPr>
                    <w:rStyle w:val="af"/>
                    <w:rFonts w:ascii="Times New Roman" w:hAnsi="Times New Roman" w:cs="Times New Roman"/>
                    <w:color w:val="auto"/>
                    <w:sz w:val="20"/>
                    <w:szCs w:val="20"/>
                    <w:highlight w:val="red"/>
                    <w:lang w:val="ru-RU"/>
                  </w:rPr>
                  <w:t>[ ]</w:t>
                </w:r>
              </w:sdtContent>
            </w:sdt>
            <w:r w:rsidRPr="00F746E4"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  <w:lang w:val="ru-RU" w:eastAsia="ru-RU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highlight w:val="red"/>
                  <w:lang w:val="ru-RU" w:eastAsia="ru-RU"/>
                </w:rPr>
                <w:id w:val="-2140102943"/>
                <w:placeholder>
                  <w:docPart w:val="5658979A35E5474AA30B10DD0FBA79C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746E4">
                  <w:rPr>
                    <w:rStyle w:val="af"/>
                    <w:rFonts w:ascii="Times New Roman" w:hAnsi="Times New Roman" w:cs="Times New Roman"/>
                    <w:color w:val="auto"/>
                    <w:sz w:val="20"/>
                    <w:szCs w:val="20"/>
                    <w:highlight w:val="red"/>
                    <w:lang w:val="en-US"/>
                  </w:rPr>
                  <w:t>[ ]</w:t>
                </w:r>
              </w:sdtContent>
            </w:sdt>
          </w:p>
        </w:tc>
      </w:tr>
      <w:tr w:rsidR="00F746E4" w:rsidRPr="00F746E4" w14:paraId="3B0FE91D" w14:textId="77777777" w:rsidTr="00535B70">
        <w:trPr>
          <w:trHeight w:val="300"/>
          <w:jc w:val="center"/>
        </w:trPr>
        <w:tc>
          <w:tcPr>
            <w:tcW w:w="6952" w:type="dxa"/>
            <w:gridSpan w:val="12"/>
            <w:tcBorders>
              <w:left w:val="nil"/>
              <w:right w:val="nil"/>
            </w:tcBorders>
            <w:shd w:val="clear" w:color="000000" w:fill="FFFFFF"/>
            <w:noWrap/>
          </w:tcPr>
          <w:p w14:paraId="2BABF4CD" w14:textId="77777777" w:rsidR="00305988" w:rsidRPr="00F746E4" w:rsidRDefault="00305988" w:rsidP="006E27E0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Технические условия (описания); техническая документация (конструкторская, и (или) технологическая, и (или) эксплуатационная документация) (при наличии)</w:t>
            </w: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  <w:highlight w:val="red"/>
              <w:lang w:val="ru-RU" w:eastAsia="ru-RU"/>
            </w:rPr>
            <w:id w:val="-683900581"/>
            <w:placeholder>
              <w:docPart w:val="5383AB3C5DBA439DB329C2DED3698E8A"/>
            </w:placeholder>
            <w:showingPlcHdr/>
          </w:sdtPr>
          <w:sdtContent>
            <w:tc>
              <w:tcPr>
                <w:tcW w:w="3548" w:type="dxa"/>
                <w:gridSpan w:val="4"/>
                <w:tcBorders>
                  <w:left w:val="nil"/>
                  <w:right w:val="nil"/>
                </w:tcBorders>
                <w:shd w:val="clear" w:color="000000" w:fill="FFFFFF"/>
              </w:tcPr>
              <w:p w14:paraId="7EDB3868" w14:textId="77777777" w:rsidR="00305988" w:rsidRPr="00F746E4" w:rsidRDefault="00305988" w:rsidP="006E27E0">
                <w:pPr>
                  <w:tabs>
                    <w:tab w:val="left" w:pos="317"/>
                  </w:tabs>
                  <w:jc w:val="both"/>
                  <w:rPr>
                    <w:rFonts w:ascii="Times New Roman" w:hAnsi="Times New Roman" w:cs="Times New Roman"/>
                    <w:bCs/>
                    <w:sz w:val="20"/>
                    <w:szCs w:val="20"/>
                    <w:highlight w:val="red"/>
                    <w:lang w:val="ru-RU" w:eastAsia="ru-RU"/>
                  </w:rPr>
                </w:pPr>
                <w:r w:rsidRPr="00F746E4">
                  <w:rPr>
                    <w:rStyle w:val="af"/>
                    <w:rFonts w:ascii="Times New Roman" w:hAnsi="Times New Roman" w:cs="Times New Roman"/>
                    <w:bCs/>
                    <w:color w:val="auto"/>
                    <w:sz w:val="20"/>
                    <w:szCs w:val="20"/>
                    <w:highlight w:val="red"/>
                  </w:rPr>
                  <w:t>[</w:t>
                </w:r>
                <w:r w:rsidRPr="00F746E4">
                  <w:rPr>
                    <w:rStyle w:val="af"/>
                    <w:rFonts w:ascii="Times New Roman" w:hAnsi="Times New Roman" w:cs="Times New Roman"/>
                    <w:bCs/>
                    <w:color w:val="auto"/>
                    <w:sz w:val="20"/>
                    <w:szCs w:val="20"/>
                    <w:highlight w:val="red"/>
                    <w:lang w:val="ru-RU"/>
                  </w:rPr>
                  <w:t>указывать полное наименование документа и дату ТУ, КД</w:t>
                </w:r>
                <w:r w:rsidRPr="00F746E4">
                  <w:rPr>
                    <w:rStyle w:val="af"/>
                    <w:rFonts w:ascii="Times New Roman" w:hAnsi="Times New Roman" w:cs="Times New Roman"/>
                    <w:bCs/>
                    <w:color w:val="auto"/>
                    <w:sz w:val="20"/>
                    <w:szCs w:val="20"/>
                    <w:highlight w:val="red"/>
                  </w:rPr>
                  <w:t>]</w:t>
                </w:r>
              </w:p>
            </w:tc>
          </w:sdtContent>
        </w:sdt>
      </w:tr>
      <w:tr w:rsidR="00F746E4" w:rsidRPr="00F746E4" w14:paraId="6C4A3845" w14:textId="77777777" w:rsidTr="00535B70">
        <w:trPr>
          <w:trHeight w:val="300"/>
          <w:jc w:val="center"/>
        </w:trPr>
        <w:tc>
          <w:tcPr>
            <w:tcW w:w="6952" w:type="dxa"/>
            <w:gridSpan w:val="12"/>
            <w:tcBorders>
              <w:left w:val="nil"/>
              <w:right w:val="nil"/>
            </w:tcBorders>
            <w:shd w:val="clear" w:color="000000" w:fill="FFFFFF"/>
            <w:noWrap/>
          </w:tcPr>
          <w:p w14:paraId="6C6ED6C6" w14:textId="77777777" w:rsidR="00305988" w:rsidRPr="00F746E4" w:rsidRDefault="00305988" w:rsidP="006E27E0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Список стандартов в результате применения, которых на добровольной основе обеспечивается соблюдение требований технического регламента (технических регламентов)</w:t>
            </w:r>
          </w:p>
        </w:tc>
        <w:tc>
          <w:tcPr>
            <w:tcW w:w="3548" w:type="dxa"/>
            <w:gridSpan w:val="4"/>
            <w:tcBorders>
              <w:left w:val="nil"/>
              <w:right w:val="nil"/>
            </w:tcBorders>
            <w:shd w:val="clear" w:color="000000" w:fill="FFFFFF"/>
          </w:tcPr>
          <w:p w14:paraId="73325094" w14:textId="77777777" w:rsidR="00305988" w:rsidRPr="00F746E4" w:rsidRDefault="00305988" w:rsidP="006E27E0">
            <w:pPr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  <w:t>список оформлен как приложение к настоящей заявке</w:t>
            </w:r>
          </w:p>
        </w:tc>
      </w:tr>
      <w:tr w:rsidR="00F746E4" w:rsidRPr="00F746E4" w14:paraId="1B13ABDF" w14:textId="77777777" w:rsidTr="00535B70">
        <w:trPr>
          <w:trHeight w:val="300"/>
          <w:jc w:val="center"/>
        </w:trPr>
        <w:tc>
          <w:tcPr>
            <w:tcW w:w="695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65DAEAB" w14:textId="77777777" w:rsidR="00305988" w:rsidRPr="00F746E4" w:rsidRDefault="00305988" w:rsidP="006E27E0">
            <w:pPr>
              <w:pStyle w:val="a5"/>
              <w:numPr>
                <w:ilvl w:val="1"/>
                <w:numId w:val="2"/>
              </w:numPr>
              <w:tabs>
                <w:tab w:val="left" w:pos="464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Иная документация, которую предоставил заявитель</w:t>
            </w:r>
          </w:p>
        </w:tc>
        <w:tc>
          <w:tcPr>
            <w:tcW w:w="354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302BCDA" w14:textId="77777777" w:rsidR="00305988" w:rsidRPr="00F746E4" w:rsidRDefault="00305988" w:rsidP="006E27E0">
            <w:pPr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  <w:t>-</w:t>
            </w:r>
          </w:p>
        </w:tc>
      </w:tr>
      <w:tr w:rsidR="00F746E4" w:rsidRPr="00F746E4" w14:paraId="2EE16C81" w14:textId="77777777" w:rsidTr="00535B70">
        <w:trPr>
          <w:trHeight w:val="300"/>
          <w:jc w:val="center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CB55817" w14:textId="77777777" w:rsidR="00E65AB6" w:rsidRPr="00F746E4" w:rsidRDefault="00E65AB6" w:rsidP="005201BC">
            <w:pPr>
              <w:pStyle w:val="a5"/>
              <w:tabs>
                <w:tab w:val="left" w:pos="317"/>
              </w:tabs>
              <w:ind w:left="33" w:right="-45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Дополнительн</w:t>
            </w:r>
            <w:r w:rsidR="009C47CA" w:rsidRPr="00F746E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ые сведения</w:t>
            </w:r>
          </w:p>
        </w:tc>
        <w:tc>
          <w:tcPr>
            <w:tcW w:w="709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4013F2D" w14:textId="77777777" w:rsidR="00E65AB6" w:rsidRPr="00F746E4" w:rsidRDefault="009C47CA" w:rsidP="00E65AB6">
            <w:pPr>
              <w:tabs>
                <w:tab w:val="left" w:pos="317"/>
              </w:tabs>
              <w:ind w:left="33" w:right="-45"/>
              <w:jc w:val="both"/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  <w:t>отсутствую</w:t>
            </w:r>
            <w:r w:rsidR="00E65AB6" w:rsidRPr="00F746E4">
              <w:rPr>
                <w:rFonts w:ascii="Times New Roman" w:hAnsi="Times New Roman"/>
                <w:bCs/>
                <w:sz w:val="20"/>
                <w:szCs w:val="20"/>
                <w:highlight w:val="red"/>
                <w:lang w:val="ru-RU" w:eastAsia="ru-RU"/>
              </w:rPr>
              <w:t>т</w:t>
            </w:r>
          </w:p>
        </w:tc>
      </w:tr>
      <w:tr w:rsidR="00F746E4" w:rsidRPr="00F746E4" w14:paraId="07B7A2FF" w14:textId="77777777" w:rsidTr="00535B70">
        <w:trPr>
          <w:trHeight w:val="300"/>
          <w:jc w:val="center"/>
        </w:trPr>
        <w:tc>
          <w:tcPr>
            <w:tcW w:w="10500" w:type="dxa"/>
            <w:gridSpan w:val="16"/>
            <w:tcBorders>
              <w:top w:val="single" w:sz="4" w:space="0" w:color="auto"/>
            </w:tcBorders>
            <w:shd w:val="clear" w:color="000000" w:fill="FFFFFF"/>
            <w:noWrap/>
          </w:tcPr>
          <w:p w14:paraId="190C4B76" w14:textId="77777777" w:rsidR="005201BC" w:rsidRPr="00F746E4" w:rsidRDefault="005201BC" w:rsidP="005201B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right="-45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Перечень предприятий – изготовителей продукции</w:t>
            </w:r>
          </w:p>
        </w:tc>
      </w:tr>
      <w:tr w:rsidR="00F746E4" w:rsidRPr="00F746E4" w14:paraId="09D54C91" w14:textId="77777777" w:rsidTr="00535B70">
        <w:trPr>
          <w:trHeight w:val="300"/>
          <w:jc w:val="center"/>
        </w:trPr>
        <w:tc>
          <w:tcPr>
            <w:tcW w:w="10500" w:type="dxa"/>
            <w:gridSpan w:val="16"/>
            <w:shd w:val="clear" w:color="000000" w:fill="FFFFFF"/>
            <w:noWrap/>
          </w:tcPr>
          <w:p w14:paraId="2AF4BBCC" w14:textId="77777777" w:rsidR="00535B70" w:rsidRPr="00F746E4" w:rsidRDefault="00535B70" w:rsidP="00535B70">
            <w:pPr>
              <w:tabs>
                <w:tab w:val="left" w:pos="317"/>
              </w:tabs>
              <w:ind w:right="-45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F746E4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Примечание – заполняется в случае, если заявляемое на сертификацию оборудование производится на нескольких производственных площадках. </w:t>
            </w:r>
            <w:r w:rsidRPr="00F746E4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 w:eastAsia="ru-RU"/>
              </w:rPr>
              <w:t>Данный раздел допускается удалить.</w:t>
            </w:r>
          </w:p>
        </w:tc>
      </w:tr>
      <w:tr w:rsidR="00F746E4" w:rsidRPr="00F746E4" w14:paraId="542AD4A1" w14:textId="77777777" w:rsidTr="00535B70">
        <w:trPr>
          <w:trHeight w:val="300"/>
          <w:jc w:val="center"/>
        </w:trPr>
        <w:tc>
          <w:tcPr>
            <w:tcW w:w="10500" w:type="dxa"/>
            <w:gridSpan w:val="16"/>
            <w:shd w:val="clear" w:color="000000" w:fill="FFFFFF"/>
            <w:noWrap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34"/>
              <w:gridCol w:w="5135"/>
            </w:tblGrid>
            <w:tr w:rsidR="00F746E4" w:rsidRPr="00F746E4" w14:paraId="1772B36B" w14:textId="77777777" w:rsidTr="00F746E4">
              <w:trPr>
                <w:trHeight w:val="227"/>
              </w:trPr>
              <w:tc>
                <w:tcPr>
                  <w:tcW w:w="5134" w:type="dxa"/>
                  <w:tcBorders>
                    <w:top w:val="single" w:sz="4" w:space="0" w:color="auto"/>
                  </w:tcBorders>
                </w:tcPr>
                <w:p w14:paraId="56E706C7" w14:textId="77777777" w:rsidR="00535B70" w:rsidRPr="00F746E4" w:rsidRDefault="00535B70" w:rsidP="00535B70">
                  <w:pPr>
                    <w:tabs>
                      <w:tab w:val="left" w:pos="317"/>
                    </w:tabs>
                    <w:ind w:right="-45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val="ru-RU" w:eastAsia="ru-RU"/>
                    </w:rPr>
                  </w:pPr>
                  <w:r w:rsidRPr="00F746E4">
                    <w:rPr>
                      <w:rFonts w:ascii="Times New Roman" w:hAnsi="Times New Roman"/>
                      <w:bCs/>
                      <w:sz w:val="16"/>
                      <w:szCs w:val="16"/>
                      <w:lang w:val="ru-RU" w:eastAsia="ru-RU"/>
                    </w:rPr>
                    <w:t>Полное наименование предприятия</w:t>
                  </w:r>
                </w:p>
              </w:tc>
              <w:tc>
                <w:tcPr>
                  <w:tcW w:w="5135" w:type="dxa"/>
                  <w:tcBorders>
                    <w:top w:val="single" w:sz="4" w:space="0" w:color="auto"/>
                  </w:tcBorders>
                </w:tcPr>
                <w:p w14:paraId="77FBF1A8" w14:textId="77777777" w:rsidR="00535B70" w:rsidRPr="00F746E4" w:rsidRDefault="00535B70" w:rsidP="00535B70">
                  <w:pPr>
                    <w:tabs>
                      <w:tab w:val="left" w:pos="317"/>
                    </w:tabs>
                    <w:ind w:right="-45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val="ru-RU" w:eastAsia="ru-RU"/>
                    </w:rPr>
                  </w:pPr>
                  <w:r w:rsidRPr="00F746E4">
                    <w:rPr>
                      <w:rFonts w:ascii="Times New Roman" w:hAnsi="Times New Roman"/>
                      <w:bCs/>
                      <w:sz w:val="16"/>
                      <w:szCs w:val="16"/>
                      <w:lang w:val="ru-RU" w:eastAsia="ru-RU"/>
                    </w:rPr>
                    <w:t>Адрес (местонахождение)</w:t>
                  </w:r>
                </w:p>
              </w:tc>
            </w:tr>
            <w:tr w:rsidR="00F746E4" w:rsidRPr="00F746E4" w14:paraId="103D3C53" w14:textId="77777777" w:rsidTr="00535B70">
              <w:trPr>
                <w:trHeight w:val="227"/>
              </w:trPr>
              <w:tc>
                <w:tcPr>
                  <w:tcW w:w="5134" w:type="dxa"/>
                </w:tcPr>
                <w:p w14:paraId="2659CD3D" w14:textId="77777777" w:rsidR="00F746E4" w:rsidRPr="00F746E4" w:rsidRDefault="00F746E4" w:rsidP="00F746E4">
                  <w:pPr>
                    <w:tabs>
                      <w:tab w:val="left" w:pos="317"/>
                    </w:tabs>
                    <w:ind w:right="-45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val="ru-RU" w:eastAsia="ru-RU"/>
                    </w:rPr>
                  </w:pPr>
                  <w:r w:rsidRPr="00F746E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highlight w:val="red"/>
                      <w:lang w:val="ru-RU" w:eastAsia="ru-RU"/>
                    </w:rPr>
                    <w:t>???</w:t>
                  </w:r>
                </w:p>
              </w:tc>
              <w:tc>
                <w:tcPr>
                  <w:tcW w:w="5135" w:type="dxa"/>
                </w:tcPr>
                <w:p w14:paraId="5E236DEE" w14:textId="77777777" w:rsidR="00F746E4" w:rsidRPr="00F746E4" w:rsidRDefault="00F746E4" w:rsidP="00F746E4">
                  <w:pPr>
                    <w:tabs>
                      <w:tab w:val="left" w:pos="317"/>
                    </w:tabs>
                    <w:ind w:right="-45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val="ru-RU" w:eastAsia="ru-RU"/>
                    </w:rPr>
                  </w:pPr>
                  <w:r w:rsidRPr="00F746E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highlight w:val="red"/>
                      <w:lang w:val="ru-RU" w:eastAsia="ru-RU"/>
                    </w:rPr>
                    <w:t>???</w:t>
                  </w:r>
                </w:p>
              </w:tc>
            </w:tr>
            <w:tr w:rsidR="00F746E4" w:rsidRPr="00F746E4" w14:paraId="7E23AA0C" w14:textId="77777777" w:rsidTr="00535B70">
              <w:trPr>
                <w:trHeight w:val="227"/>
              </w:trPr>
              <w:tc>
                <w:tcPr>
                  <w:tcW w:w="5134" w:type="dxa"/>
                </w:tcPr>
                <w:p w14:paraId="183FEF1B" w14:textId="77777777" w:rsidR="00F746E4" w:rsidRPr="00F746E4" w:rsidRDefault="00F746E4" w:rsidP="00F746E4">
                  <w:pPr>
                    <w:tabs>
                      <w:tab w:val="left" w:pos="317"/>
                    </w:tabs>
                    <w:ind w:right="-45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val="ru-RU" w:eastAsia="ru-RU"/>
                    </w:rPr>
                  </w:pPr>
                  <w:r w:rsidRPr="00F746E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highlight w:val="red"/>
                      <w:lang w:val="ru-RU" w:eastAsia="ru-RU"/>
                    </w:rPr>
                    <w:t>???</w:t>
                  </w:r>
                </w:p>
              </w:tc>
              <w:tc>
                <w:tcPr>
                  <w:tcW w:w="5135" w:type="dxa"/>
                </w:tcPr>
                <w:p w14:paraId="67C4A610" w14:textId="77777777" w:rsidR="00F746E4" w:rsidRPr="00F746E4" w:rsidRDefault="00F746E4" w:rsidP="00F746E4">
                  <w:pPr>
                    <w:tabs>
                      <w:tab w:val="left" w:pos="317"/>
                    </w:tabs>
                    <w:ind w:right="-45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val="ru-RU" w:eastAsia="ru-RU"/>
                    </w:rPr>
                  </w:pPr>
                  <w:r w:rsidRPr="00F746E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highlight w:val="red"/>
                      <w:lang w:val="ru-RU" w:eastAsia="ru-RU"/>
                    </w:rPr>
                    <w:t>???</w:t>
                  </w:r>
                </w:p>
              </w:tc>
            </w:tr>
          </w:tbl>
          <w:p w14:paraId="393F8053" w14:textId="77777777" w:rsidR="00535B70" w:rsidRPr="00F746E4" w:rsidRDefault="00535B70" w:rsidP="00535B70">
            <w:pPr>
              <w:tabs>
                <w:tab w:val="left" w:pos="317"/>
              </w:tabs>
              <w:ind w:right="-45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F746E4" w:rsidRPr="00F746E4" w14:paraId="4A7FDF76" w14:textId="77777777" w:rsidTr="00535B70">
        <w:trPr>
          <w:trHeight w:val="300"/>
          <w:jc w:val="center"/>
        </w:trPr>
        <w:tc>
          <w:tcPr>
            <w:tcW w:w="4401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</w:tcPr>
          <w:p w14:paraId="0A2C1496" w14:textId="77777777" w:rsidR="00E65AB6" w:rsidRPr="00F746E4" w:rsidRDefault="00E65AB6" w:rsidP="00E65AB6">
            <w:pPr>
              <w:tabs>
                <w:tab w:val="left" w:pos="317"/>
              </w:tabs>
              <w:ind w:right="-45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77" w:type="dxa"/>
            <w:gridSpan w:val="10"/>
            <w:tcBorders>
              <w:left w:val="nil"/>
              <w:right w:val="nil"/>
            </w:tcBorders>
            <w:shd w:val="clear" w:color="000000" w:fill="FFFFFF"/>
          </w:tcPr>
          <w:p w14:paraId="581E67C7" w14:textId="77777777" w:rsidR="00E65AB6" w:rsidRPr="00F746E4" w:rsidRDefault="00E65AB6" w:rsidP="00E65AB6">
            <w:pPr>
              <w:pStyle w:val="a5"/>
              <w:tabs>
                <w:tab w:val="left" w:pos="317"/>
              </w:tabs>
              <w:ind w:left="360" w:right="-45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000000" w:fill="FFFFFF"/>
          </w:tcPr>
          <w:p w14:paraId="21801A5B" w14:textId="77777777" w:rsidR="00E65AB6" w:rsidRPr="00F746E4" w:rsidRDefault="00E65AB6" w:rsidP="00E65AB6">
            <w:pPr>
              <w:pStyle w:val="a5"/>
              <w:tabs>
                <w:tab w:val="left" w:pos="317"/>
              </w:tabs>
              <w:ind w:left="360" w:right="-45"/>
              <w:jc w:val="both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F746E4" w:rsidRPr="00F746E4" w14:paraId="121EF9E9" w14:textId="77777777" w:rsidTr="00535B70">
        <w:trPr>
          <w:trHeight w:val="300"/>
          <w:jc w:val="center"/>
        </w:trPr>
        <w:tc>
          <w:tcPr>
            <w:tcW w:w="4401" w:type="dxa"/>
            <w:gridSpan w:val="5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6AC99DF" w14:textId="77777777" w:rsidR="00535B70" w:rsidRPr="00F746E4" w:rsidRDefault="00535B70" w:rsidP="00E65AB6">
            <w:pPr>
              <w:tabs>
                <w:tab w:val="left" w:pos="317"/>
              </w:tabs>
              <w:ind w:right="-45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697B7FC" w14:textId="77777777" w:rsidR="00535B70" w:rsidRPr="00F746E4" w:rsidRDefault="00535B70" w:rsidP="00E65AB6">
            <w:pPr>
              <w:tabs>
                <w:tab w:val="left" w:pos="317"/>
              </w:tabs>
              <w:ind w:right="-45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57A0C53" w14:textId="77777777" w:rsidR="00535B70" w:rsidRPr="00F746E4" w:rsidRDefault="00535B70" w:rsidP="00E65AB6">
            <w:pPr>
              <w:tabs>
                <w:tab w:val="left" w:pos="317"/>
              </w:tabs>
              <w:ind w:right="-45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6379475" w14:textId="77777777" w:rsidR="00535B70" w:rsidRPr="00F746E4" w:rsidRDefault="00535B70" w:rsidP="00E65AB6">
            <w:pPr>
              <w:tabs>
                <w:tab w:val="left" w:pos="317"/>
              </w:tabs>
              <w:ind w:right="-45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D473135" w14:textId="77777777" w:rsidR="00535B70" w:rsidRPr="00F746E4" w:rsidRDefault="00535B70" w:rsidP="00E65AB6">
            <w:pPr>
              <w:tabs>
                <w:tab w:val="left" w:pos="317"/>
              </w:tabs>
              <w:ind w:right="-45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F379CE4" w14:textId="77777777" w:rsidR="00535B70" w:rsidRPr="00F746E4" w:rsidRDefault="00535B70" w:rsidP="00E65AB6">
            <w:pPr>
              <w:tabs>
                <w:tab w:val="left" w:pos="317"/>
              </w:tabs>
              <w:ind w:right="-45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38A9A1D" w14:textId="77777777" w:rsidR="00535B70" w:rsidRPr="00F746E4" w:rsidRDefault="00535B70" w:rsidP="00E65AB6">
            <w:pPr>
              <w:tabs>
                <w:tab w:val="left" w:pos="317"/>
              </w:tabs>
              <w:ind w:right="-45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77" w:type="dxa"/>
            <w:gridSpan w:val="10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074728B9" w14:textId="77777777" w:rsidR="00535B70" w:rsidRPr="00F746E4" w:rsidRDefault="00535B70" w:rsidP="00E65AB6">
            <w:pPr>
              <w:pStyle w:val="a5"/>
              <w:tabs>
                <w:tab w:val="left" w:pos="317"/>
              </w:tabs>
              <w:ind w:left="360" w:right="-45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22" w:type="dxa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4FF2010C" w14:textId="77777777" w:rsidR="00535B70" w:rsidRPr="00F746E4" w:rsidRDefault="00535B70" w:rsidP="00E65AB6">
            <w:pPr>
              <w:pStyle w:val="a5"/>
              <w:tabs>
                <w:tab w:val="left" w:pos="317"/>
              </w:tabs>
              <w:ind w:left="360" w:right="-45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F746E4" w:rsidRPr="00F746E4" w14:paraId="788CF6D1" w14:textId="77777777" w:rsidTr="00535B70">
        <w:trPr>
          <w:trHeight w:val="300"/>
          <w:jc w:val="center"/>
        </w:trPr>
        <w:tc>
          <w:tcPr>
            <w:tcW w:w="4401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9661D3C" w14:textId="77777777" w:rsidR="00535B70" w:rsidRPr="00F746E4" w:rsidRDefault="00535B70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6D7C6C79" w14:textId="77777777" w:rsidR="00535B70" w:rsidRPr="00F746E4" w:rsidRDefault="00F746E4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DB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595A4A74" w14:textId="77777777" w:rsidR="00535B70" w:rsidRPr="00F746E4" w:rsidRDefault="00F746E4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DB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77E71E93" w14:textId="77777777" w:rsidR="00535B70" w:rsidRPr="00F746E4" w:rsidRDefault="00000000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lang w:val="ru-RU" w:eastAsia="ru-RU"/>
                </w:rPr>
                <w:id w:val="-1487699643"/>
                <w:placeholder>
                  <w:docPart w:val="3DDF7C9E7C224D03A0C5166A9F8E0D9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35B70" w:rsidRPr="00F746E4">
                  <w:rPr>
                    <w:rStyle w:val="af"/>
                    <w:rFonts w:ascii="Times New Roman" w:hAnsi="Times New Roman" w:cs="Times New Roman"/>
                    <w:bCs/>
                    <w:color w:val="auto"/>
                    <w:sz w:val="20"/>
                    <w:szCs w:val="20"/>
                    <w:highlight w:val="red"/>
                    <w:lang w:val="en-US"/>
                  </w:rPr>
                  <w:t>[ ]</w:t>
                </w:r>
              </w:sdtContent>
            </w:sdt>
          </w:p>
        </w:tc>
      </w:tr>
      <w:tr w:rsidR="00F746E4" w:rsidRPr="00F746E4" w14:paraId="2290DC91" w14:textId="77777777" w:rsidTr="00535B70">
        <w:trPr>
          <w:trHeight w:val="300"/>
          <w:jc w:val="center"/>
        </w:trPr>
        <w:tc>
          <w:tcPr>
            <w:tcW w:w="4401" w:type="dxa"/>
            <w:gridSpan w:val="5"/>
            <w:tcBorders>
              <w:top w:val="single" w:sz="4" w:space="0" w:color="auto"/>
            </w:tcBorders>
            <w:shd w:val="clear" w:color="000000" w:fill="FFFFFF"/>
            <w:noWrap/>
          </w:tcPr>
          <w:p w14:paraId="52E5B539" w14:textId="77777777" w:rsidR="00535B70" w:rsidRPr="00F746E4" w:rsidRDefault="00535B70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Должность руководителя юридического лица/</w:t>
            </w:r>
          </w:p>
          <w:p w14:paraId="51662AF1" w14:textId="77777777" w:rsidR="00535B70" w:rsidRPr="00F746E4" w:rsidRDefault="00535B70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уполномоченное лицо организации-заявителя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14:paraId="578A3438" w14:textId="77777777" w:rsidR="00535B70" w:rsidRPr="00F746E4" w:rsidRDefault="00535B70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Подпись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</w:tcBorders>
            <w:shd w:val="clear" w:color="000000" w:fill="FFFFFF"/>
          </w:tcPr>
          <w:p w14:paraId="6C022BEC" w14:textId="77777777" w:rsidR="00535B70" w:rsidRPr="00F746E4" w:rsidRDefault="00535B70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Фамилия и инициалы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000000" w:fill="FFFFFF"/>
          </w:tcPr>
          <w:p w14:paraId="2A5BE5EF" w14:textId="77777777" w:rsidR="00535B70" w:rsidRPr="00F746E4" w:rsidRDefault="00535B70" w:rsidP="00535B70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Дата</w:t>
            </w:r>
          </w:p>
        </w:tc>
      </w:tr>
    </w:tbl>
    <w:p w14:paraId="2A6A58E1" w14:textId="77777777" w:rsidR="00980653" w:rsidRPr="00F746E4" w:rsidRDefault="00980653" w:rsidP="00B11CFC">
      <w:pPr>
        <w:rPr>
          <w:lang w:val="ru-RU"/>
        </w:rPr>
      </w:pPr>
    </w:p>
    <w:p w14:paraId="4CE07E0A" w14:textId="77777777" w:rsidR="00077290" w:rsidRPr="00F746E4" w:rsidRDefault="005951A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  <w:sectPr w:rsidR="00077290" w:rsidRPr="00F746E4" w:rsidSect="00070747">
          <w:footerReference w:type="default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F746E4">
        <w:rPr>
          <w:rFonts w:ascii="Times New Roman" w:hAnsi="Times New Roman" w:cs="Times New Roman"/>
          <w:sz w:val="20"/>
          <w:szCs w:val="20"/>
          <w:lang w:val="ru-RU"/>
        </w:rPr>
        <w:br w:type="page"/>
      </w:r>
    </w:p>
    <w:p w14:paraId="5B50185A" w14:textId="77777777" w:rsidR="00077290" w:rsidRPr="00F746E4" w:rsidRDefault="00077290" w:rsidP="006B11FD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AC322EB" w14:textId="77777777" w:rsidR="006B11FD" w:rsidRPr="00F746E4" w:rsidRDefault="006B11FD" w:rsidP="006B11FD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746E4">
        <w:rPr>
          <w:rFonts w:ascii="Times New Roman" w:hAnsi="Times New Roman" w:cs="Times New Roman"/>
          <w:b/>
          <w:bCs/>
          <w:sz w:val="20"/>
          <w:szCs w:val="20"/>
          <w:lang w:val="ru-RU"/>
        </w:rPr>
        <w:t>Стандарты и иные нормативные документы, применяемые при подтверждении соответствия</w:t>
      </w:r>
    </w:p>
    <w:p w14:paraId="1B1F4C44" w14:textId="77777777" w:rsidR="00535B70" w:rsidRPr="00F746E4" w:rsidRDefault="00535B70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ABD9DB4" w14:textId="77777777" w:rsidR="006B11FD" w:rsidRPr="00F746E4" w:rsidRDefault="006B11FD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03"/>
        <w:gridCol w:w="3305"/>
        <w:gridCol w:w="3303"/>
      </w:tblGrid>
      <w:tr w:rsidR="00F746E4" w:rsidRPr="00F746E4" w14:paraId="53EACD95" w14:textId="77777777" w:rsidTr="006B11FD">
        <w:trPr>
          <w:trHeight w:val="284"/>
          <w:jc w:val="center"/>
        </w:trPr>
        <w:tc>
          <w:tcPr>
            <w:tcW w:w="3379" w:type="dxa"/>
          </w:tcPr>
          <w:p w14:paraId="7757C36D" w14:textId="77777777" w:rsidR="006B11FD" w:rsidRPr="00F746E4" w:rsidRDefault="006B11FD" w:rsidP="006B11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6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Обозначение стандарта, нормативного документа</w:t>
            </w:r>
          </w:p>
        </w:tc>
        <w:tc>
          <w:tcPr>
            <w:tcW w:w="3379" w:type="dxa"/>
          </w:tcPr>
          <w:p w14:paraId="7CF11FE9" w14:textId="77777777" w:rsidR="006B11FD" w:rsidRPr="00F746E4" w:rsidRDefault="006B11FD" w:rsidP="006B11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6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стандарта, нормативного документа</w:t>
            </w:r>
          </w:p>
        </w:tc>
        <w:tc>
          <w:tcPr>
            <w:tcW w:w="3379" w:type="dxa"/>
          </w:tcPr>
          <w:p w14:paraId="49621C77" w14:textId="77777777" w:rsidR="006B11FD" w:rsidRPr="00F746E4" w:rsidRDefault="006B11FD" w:rsidP="006B11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6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(пункт, подпункт) стандарта, нормативного документа (если необходимо)</w:t>
            </w:r>
          </w:p>
        </w:tc>
      </w:tr>
      <w:tr w:rsidR="00F746E4" w:rsidRPr="00F746E4" w14:paraId="1360D7D9" w14:textId="77777777" w:rsidTr="006B11FD">
        <w:trPr>
          <w:trHeight w:val="284"/>
          <w:jc w:val="center"/>
        </w:trPr>
        <w:tc>
          <w:tcPr>
            <w:tcW w:w="3379" w:type="dxa"/>
          </w:tcPr>
          <w:p w14:paraId="71DDAA7D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  <w:tc>
          <w:tcPr>
            <w:tcW w:w="3379" w:type="dxa"/>
          </w:tcPr>
          <w:p w14:paraId="5FE263B0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  <w:tc>
          <w:tcPr>
            <w:tcW w:w="3379" w:type="dxa"/>
          </w:tcPr>
          <w:p w14:paraId="0B172E88" w14:textId="77777777" w:rsidR="00F746E4" w:rsidRPr="00F746E4" w:rsidRDefault="00F746E4" w:rsidP="00F746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</w:tr>
      <w:tr w:rsidR="00F746E4" w:rsidRPr="00F746E4" w14:paraId="5BEC6A0A" w14:textId="77777777" w:rsidTr="006B11FD">
        <w:trPr>
          <w:trHeight w:val="284"/>
          <w:jc w:val="center"/>
        </w:trPr>
        <w:tc>
          <w:tcPr>
            <w:tcW w:w="3379" w:type="dxa"/>
          </w:tcPr>
          <w:p w14:paraId="05455B67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50D04167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6069F517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46E4" w:rsidRPr="00F746E4" w14:paraId="26725795" w14:textId="77777777" w:rsidTr="006B11FD">
        <w:trPr>
          <w:trHeight w:val="284"/>
          <w:jc w:val="center"/>
        </w:trPr>
        <w:tc>
          <w:tcPr>
            <w:tcW w:w="3379" w:type="dxa"/>
          </w:tcPr>
          <w:p w14:paraId="17ACF70C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618E5309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2C146BA5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46E4" w:rsidRPr="00F746E4" w14:paraId="26E11909" w14:textId="77777777" w:rsidTr="006B11FD">
        <w:trPr>
          <w:trHeight w:val="284"/>
          <w:jc w:val="center"/>
        </w:trPr>
        <w:tc>
          <w:tcPr>
            <w:tcW w:w="3379" w:type="dxa"/>
          </w:tcPr>
          <w:p w14:paraId="0B96C347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31CE2D98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4DB7FFE7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46E4" w:rsidRPr="00F746E4" w14:paraId="40ABDB98" w14:textId="77777777" w:rsidTr="006B11FD">
        <w:trPr>
          <w:trHeight w:val="284"/>
          <w:jc w:val="center"/>
        </w:trPr>
        <w:tc>
          <w:tcPr>
            <w:tcW w:w="3379" w:type="dxa"/>
          </w:tcPr>
          <w:p w14:paraId="248A3920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65BE45B5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4F851CBA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46E4" w:rsidRPr="00F746E4" w14:paraId="6B49A314" w14:textId="77777777" w:rsidTr="006B11FD">
        <w:trPr>
          <w:trHeight w:val="284"/>
          <w:jc w:val="center"/>
        </w:trPr>
        <w:tc>
          <w:tcPr>
            <w:tcW w:w="3379" w:type="dxa"/>
          </w:tcPr>
          <w:p w14:paraId="1C142FC3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4D7901A3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3640B417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46E4" w:rsidRPr="00F746E4" w14:paraId="12F48CD5" w14:textId="77777777" w:rsidTr="006B11FD">
        <w:trPr>
          <w:trHeight w:val="284"/>
          <w:jc w:val="center"/>
        </w:trPr>
        <w:tc>
          <w:tcPr>
            <w:tcW w:w="3379" w:type="dxa"/>
          </w:tcPr>
          <w:p w14:paraId="03023679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06F06B58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5052C8F7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B11FD" w:rsidRPr="00F746E4" w14:paraId="57D3FAC3" w14:textId="77777777" w:rsidTr="006B11FD">
        <w:trPr>
          <w:trHeight w:val="284"/>
          <w:jc w:val="center"/>
        </w:trPr>
        <w:tc>
          <w:tcPr>
            <w:tcW w:w="3379" w:type="dxa"/>
          </w:tcPr>
          <w:p w14:paraId="4ACB7B27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7B4074B6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79" w:type="dxa"/>
          </w:tcPr>
          <w:p w14:paraId="72CA5962" w14:textId="77777777" w:rsidR="006B11FD" w:rsidRPr="00F746E4" w:rsidRDefault="006B11FD" w:rsidP="00B11C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A47F5E9" w14:textId="77777777" w:rsidR="006B11FD" w:rsidRPr="00F746E4" w:rsidRDefault="006B11FD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5B1DB24" w14:textId="77777777" w:rsidR="006B11FD" w:rsidRPr="00F746E4" w:rsidRDefault="006B11FD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330B259" w14:textId="77777777" w:rsidR="006B11FD" w:rsidRPr="00F746E4" w:rsidRDefault="006B11FD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E36B1A2" w14:textId="77777777" w:rsidR="006B11FD" w:rsidRPr="00F746E4" w:rsidRDefault="006B11FD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34981A0" w14:textId="77777777" w:rsidR="006B11FD" w:rsidRPr="00F746E4" w:rsidRDefault="006B11FD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5FEA594" w14:textId="77777777" w:rsidR="006B11FD" w:rsidRPr="00F746E4" w:rsidRDefault="006B11FD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4401"/>
        <w:gridCol w:w="1558"/>
        <w:gridCol w:w="3119"/>
        <w:gridCol w:w="1422"/>
      </w:tblGrid>
      <w:tr w:rsidR="00F746E4" w:rsidRPr="00F746E4" w14:paraId="764573E4" w14:textId="77777777" w:rsidTr="00836B06">
        <w:trPr>
          <w:trHeight w:val="300"/>
          <w:jc w:val="center"/>
        </w:trPr>
        <w:tc>
          <w:tcPr>
            <w:tcW w:w="440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522D910" w14:textId="77777777" w:rsidR="006B11FD" w:rsidRPr="00F746E4" w:rsidRDefault="00F746E4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DB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74EDFA6C" w14:textId="77777777" w:rsidR="006B11FD" w:rsidRPr="00F746E4" w:rsidRDefault="006B11FD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68AD099A" w14:textId="77777777" w:rsidR="006B11FD" w:rsidRPr="00F746E4" w:rsidRDefault="00F746E4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DB5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val="ru-RU" w:eastAsia="ru-RU"/>
              </w:rPr>
              <w:t>???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51564943" w14:textId="77777777" w:rsidR="006B11FD" w:rsidRPr="00F746E4" w:rsidRDefault="00000000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lang w:val="ru-RU" w:eastAsia="ru-RU"/>
                </w:rPr>
                <w:id w:val="-1500727833"/>
                <w:placeholder>
                  <w:docPart w:val="3CBC99BD9A4B4D6EB2B5090D3712953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B11FD" w:rsidRPr="00F746E4">
                  <w:rPr>
                    <w:rStyle w:val="af"/>
                    <w:rFonts w:ascii="Times New Roman" w:hAnsi="Times New Roman" w:cs="Times New Roman"/>
                    <w:bCs/>
                    <w:color w:val="auto"/>
                    <w:sz w:val="20"/>
                    <w:szCs w:val="20"/>
                    <w:highlight w:val="red"/>
                    <w:lang w:val="en-US"/>
                  </w:rPr>
                  <w:t>[ ]</w:t>
                </w:r>
              </w:sdtContent>
            </w:sdt>
          </w:p>
        </w:tc>
      </w:tr>
      <w:tr w:rsidR="00F746E4" w:rsidRPr="00F746E4" w14:paraId="322DDB32" w14:textId="77777777" w:rsidTr="00836B06">
        <w:trPr>
          <w:trHeight w:val="300"/>
          <w:jc w:val="center"/>
        </w:trPr>
        <w:tc>
          <w:tcPr>
            <w:tcW w:w="4401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617BE8E3" w14:textId="77777777" w:rsidR="006B11FD" w:rsidRPr="00F746E4" w:rsidRDefault="006B11FD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Должность руководителя юридического лица/</w:t>
            </w:r>
          </w:p>
          <w:p w14:paraId="69A23E6E" w14:textId="77777777" w:rsidR="006B11FD" w:rsidRPr="00F746E4" w:rsidRDefault="006B11FD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уполномоченное лицо организации-заявителя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000000" w:fill="FFFFFF"/>
          </w:tcPr>
          <w:p w14:paraId="1041E65E" w14:textId="77777777" w:rsidR="006B11FD" w:rsidRPr="00F746E4" w:rsidRDefault="006B11FD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000000" w:fill="FFFFFF"/>
          </w:tcPr>
          <w:p w14:paraId="4B2F66E9" w14:textId="77777777" w:rsidR="006B11FD" w:rsidRPr="00F746E4" w:rsidRDefault="006B11FD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Фамилия и инициалы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000000" w:fill="FFFFFF"/>
          </w:tcPr>
          <w:p w14:paraId="748BCC69" w14:textId="77777777" w:rsidR="006B11FD" w:rsidRPr="00F746E4" w:rsidRDefault="006B11FD" w:rsidP="00836B06">
            <w:pPr>
              <w:tabs>
                <w:tab w:val="left" w:pos="317"/>
              </w:tabs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F746E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Дата</w:t>
            </w:r>
          </w:p>
        </w:tc>
      </w:tr>
    </w:tbl>
    <w:p w14:paraId="243EDB2B" w14:textId="77777777" w:rsidR="006B11FD" w:rsidRPr="00F746E4" w:rsidRDefault="006B11FD" w:rsidP="00B11CFC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6B11FD" w:rsidRPr="00F746E4" w:rsidSect="00070747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07C4" w14:textId="77777777" w:rsidR="006F1264" w:rsidRDefault="006F1264" w:rsidP="008B2E04">
      <w:r>
        <w:separator/>
      </w:r>
    </w:p>
  </w:endnote>
  <w:endnote w:type="continuationSeparator" w:id="0">
    <w:p w14:paraId="05D1B401" w14:textId="77777777" w:rsidR="006F1264" w:rsidRDefault="006F1264" w:rsidP="008B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0E47" w14:textId="77777777" w:rsidR="008B2E04" w:rsidRDefault="008B2E04" w:rsidP="008B2E04">
    <w:pPr>
      <w:pStyle w:val="ad"/>
      <w:rPr>
        <w:lang w:val="ru-RU"/>
      </w:rPr>
    </w:pPr>
  </w:p>
  <w:p w14:paraId="2D398971" w14:textId="77777777" w:rsidR="008B2E04" w:rsidRPr="00077290" w:rsidRDefault="008B2E04" w:rsidP="00A227B3">
    <w:pPr>
      <w:pStyle w:val="ad"/>
      <w:jc w:val="right"/>
      <w:rPr>
        <w:rFonts w:ascii="Times New Roman" w:hAnsi="Times New Roman" w:cs="Times New Roman"/>
        <w:sz w:val="18"/>
        <w:szCs w:val="18"/>
        <w:lang w:val="ru-RU"/>
      </w:rPr>
    </w:pPr>
    <w:r w:rsidRPr="00077290">
      <w:rPr>
        <w:rFonts w:ascii="Times New Roman" w:hAnsi="Times New Roman" w:cs="Times New Roman"/>
        <w:sz w:val="18"/>
        <w:szCs w:val="18"/>
        <w:lang w:val="ru-RU"/>
      </w:rPr>
      <w:t xml:space="preserve">Страница </w:t>
    </w:r>
    <w:r w:rsidRPr="00077290">
      <w:rPr>
        <w:rFonts w:ascii="Times New Roman" w:hAnsi="Times New Roman" w:cs="Times New Roman"/>
        <w:sz w:val="18"/>
        <w:szCs w:val="18"/>
      </w:rPr>
      <w:fldChar w:fldCharType="begin"/>
    </w:r>
    <w:r w:rsidRPr="00077290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077290">
      <w:rPr>
        <w:rFonts w:ascii="Times New Roman" w:hAnsi="Times New Roman" w:cs="Times New Roman"/>
        <w:sz w:val="18"/>
        <w:szCs w:val="18"/>
      </w:rPr>
      <w:fldChar w:fldCharType="separate"/>
    </w:r>
    <w:r w:rsidR="00AB26EF" w:rsidRPr="00AB26EF">
      <w:rPr>
        <w:rFonts w:ascii="Times New Roman" w:hAnsi="Times New Roman" w:cs="Times New Roman"/>
        <w:noProof/>
        <w:sz w:val="18"/>
        <w:szCs w:val="18"/>
        <w:lang w:val="ru-RU"/>
      </w:rPr>
      <w:t>1</w:t>
    </w:r>
    <w:r w:rsidRPr="00077290">
      <w:rPr>
        <w:rFonts w:ascii="Times New Roman" w:hAnsi="Times New Roman" w:cs="Times New Roman"/>
        <w:sz w:val="18"/>
        <w:szCs w:val="18"/>
      </w:rPr>
      <w:fldChar w:fldCharType="end"/>
    </w:r>
    <w:r w:rsidRPr="00077290">
      <w:rPr>
        <w:rFonts w:ascii="Times New Roman" w:hAnsi="Times New Roman" w:cs="Times New Roman"/>
        <w:sz w:val="18"/>
        <w:szCs w:val="18"/>
        <w:lang w:val="ru-RU"/>
      </w:rPr>
      <w:t xml:space="preserve"> из </w:t>
    </w:r>
    <w:r w:rsidR="00077290">
      <w:rPr>
        <w:rFonts w:ascii="Times New Roman" w:hAnsi="Times New Roman" w:cs="Times New Roman"/>
        <w:sz w:val="18"/>
        <w:szCs w:val="18"/>
        <w:lang w:val="ru-RU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6A27" w14:textId="77777777" w:rsidR="00077290" w:rsidRDefault="00077290" w:rsidP="008B2E04">
    <w:pPr>
      <w:pStyle w:val="ad"/>
      <w:rPr>
        <w:lang w:val="ru-RU"/>
      </w:rPr>
    </w:pPr>
  </w:p>
  <w:p w14:paraId="73C938CD" w14:textId="77777777" w:rsidR="00077290" w:rsidRPr="00077290" w:rsidRDefault="00077290" w:rsidP="00A227B3">
    <w:pPr>
      <w:pStyle w:val="ad"/>
      <w:jc w:val="right"/>
      <w:rPr>
        <w:rFonts w:ascii="Times New Roman" w:hAnsi="Times New Roman" w:cs="Times New Roman"/>
        <w:sz w:val="18"/>
        <w:szCs w:val="18"/>
        <w:lang w:val="ru-RU"/>
      </w:rPr>
    </w:pPr>
    <w:r w:rsidRPr="00077290">
      <w:rPr>
        <w:rFonts w:ascii="Times New Roman" w:hAnsi="Times New Roman" w:cs="Times New Roman"/>
        <w:sz w:val="18"/>
        <w:szCs w:val="18"/>
        <w:lang w:val="ru-RU"/>
      </w:rPr>
      <w:t>Страница 1 из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2F9C" w14:textId="77777777" w:rsidR="006F1264" w:rsidRDefault="006F1264" w:rsidP="008B2E04">
      <w:r>
        <w:separator/>
      </w:r>
    </w:p>
  </w:footnote>
  <w:footnote w:type="continuationSeparator" w:id="0">
    <w:p w14:paraId="20A80BE0" w14:textId="77777777" w:rsidR="006F1264" w:rsidRDefault="006F1264" w:rsidP="008B2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CFF1" w14:textId="77777777" w:rsidR="00077290" w:rsidRPr="00077290" w:rsidRDefault="00077290" w:rsidP="00077290">
    <w:pPr>
      <w:pStyle w:val="ab"/>
      <w:jc w:val="center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077290">
      <w:rPr>
        <w:rFonts w:ascii="Times New Roman" w:hAnsi="Times New Roman" w:cs="Times New Roman"/>
        <w:b/>
        <w:bCs/>
        <w:sz w:val="20"/>
        <w:szCs w:val="20"/>
        <w:lang w:val="ru-RU"/>
      </w:rPr>
      <w:t>Орган по сертификации Общества с ограниченной ответственностью</w:t>
    </w:r>
  </w:p>
  <w:p w14:paraId="399F1230" w14:textId="77777777" w:rsidR="00077290" w:rsidRDefault="00077290" w:rsidP="00077290">
    <w:pPr>
      <w:pStyle w:val="ab"/>
      <w:jc w:val="center"/>
      <w:rPr>
        <w:rFonts w:ascii="Times New Roman" w:hAnsi="Times New Roman" w:cs="Times New Roman"/>
        <w:b/>
        <w:bCs/>
        <w:sz w:val="20"/>
        <w:szCs w:val="20"/>
        <w:lang w:val="ru-RU"/>
      </w:rPr>
    </w:pPr>
    <w:r w:rsidRPr="00077290">
      <w:rPr>
        <w:rFonts w:ascii="Times New Roman" w:hAnsi="Times New Roman" w:cs="Times New Roman"/>
        <w:b/>
        <w:bCs/>
        <w:sz w:val="20"/>
        <w:szCs w:val="20"/>
        <w:lang w:val="ru-RU"/>
      </w:rPr>
      <w:t xml:space="preserve">«Альфа «Пожарная Безопасность» (ОС ООО «Альфа </w:t>
    </w:r>
    <w:r w:rsidR="007454B5">
      <w:rPr>
        <w:rFonts w:ascii="Times New Roman" w:hAnsi="Times New Roman" w:cs="Times New Roman"/>
        <w:b/>
        <w:bCs/>
        <w:sz w:val="20"/>
        <w:szCs w:val="20"/>
        <w:lang w:val="ru-RU"/>
      </w:rPr>
      <w:t>«</w:t>
    </w:r>
    <w:r w:rsidRPr="00077290">
      <w:rPr>
        <w:rFonts w:ascii="Times New Roman" w:hAnsi="Times New Roman" w:cs="Times New Roman"/>
        <w:b/>
        <w:bCs/>
        <w:sz w:val="20"/>
        <w:szCs w:val="20"/>
        <w:lang w:val="ru-RU"/>
      </w:rPr>
      <w:t>Пожарная Безопасность»)</w:t>
    </w:r>
  </w:p>
  <w:p w14:paraId="268999C6" w14:textId="77777777" w:rsidR="00077290" w:rsidRDefault="00077290" w:rsidP="00077290">
    <w:pPr>
      <w:pStyle w:val="ab"/>
      <w:jc w:val="center"/>
      <w:rPr>
        <w:rFonts w:ascii="Times New Roman" w:hAnsi="Times New Roman" w:cs="Times New Roman"/>
        <w:b/>
        <w:bCs/>
        <w:sz w:val="20"/>
        <w:szCs w:val="20"/>
        <w:lang w:val="ru-RU"/>
      </w:rPr>
    </w:pPr>
  </w:p>
  <w:p w14:paraId="07DD0EB6" w14:textId="77777777" w:rsidR="00077290" w:rsidRPr="00077290" w:rsidRDefault="00077290" w:rsidP="00077290">
    <w:pPr>
      <w:pStyle w:val="ab"/>
      <w:jc w:val="right"/>
      <w:rPr>
        <w:rFonts w:ascii="Times New Roman" w:hAnsi="Times New Roman" w:cs="Times New Roman"/>
        <w:b/>
        <w:bCs/>
        <w:color w:val="000000"/>
        <w:lang w:val="ru-RU" w:eastAsia="ru-RU"/>
      </w:rPr>
    </w:pPr>
    <w:r w:rsidRPr="00077290">
      <w:rPr>
        <w:rFonts w:ascii="Times New Roman" w:hAnsi="Times New Roman" w:cs="Times New Roman"/>
        <w:b/>
        <w:bCs/>
        <w:lang w:val="ru-RU"/>
      </w:rPr>
      <w:t xml:space="preserve">Приложение к заявке </w:t>
    </w:r>
    <w:r w:rsidRPr="00077290">
      <w:rPr>
        <w:rFonts w:ascii="Times New Roman" w:hAnsi="Times New Roman"/>
        <w:b/>
        <w:bCs/>
        <w:color w:val="000000"/>
        <w:lang w:val="ru-RU" w:eastAsia="ru-RU"/>
      </w:rPr>
      <w:t xml:space="preserve">№ </w:t>
    </w:r>
    <w:sdt>
      <w:sdtPr>
        <w:rPr>
          <w:rFonts w:ascii="Times New Roman" w:hAnsi="Times New Roman" w:cs="Times New Roman"/>
          <w:b/>
          <w:bCs/>
          <w:color w:val="000000"/>
          <w:lang w:val="ru-RU" w:eastAsia="ru-RU"/>
        </w:rPr>
        <w:id w:val="-769314820"/>
        <w:placeholder>
          <w:docPart w:val="443490939BCE4099A46FF77B156745A6"/>
        </w:placeholder>
      </w:sdtPr>
      <w:sdtContent>
        <w:r w:rsidR="00786D98">
          <w:rPr>
            <w:rFonts w:ascii="Times New Roman" w:hAnsi="Times New Roman" w:cs="Times New Roman"/>
            <w:b/>
            <w:bCs/>
            <w:color w:val="000000"/>
            <w:lang w:val="ru-RU" w:eastAsia="ru-RU"/>
          </w:rPr>
          <w:t>_________</w:t>
        </w:r>
      </w:sdtContent>
    </w:sdt>
    <w:r w:rsidRPr="00077290">
      <w:rPr>
        <w:rFonts w:ascii="Times New Roman" w:hAnsi="Times New Roman" w:cs="Times New Roman"/>
        <w:b/>
        <w:bCs/>
        <w:color w:val="000000"/>
        <w:lang w:val="ru-RU" w:eastAsia="ru-RU"/>
      </w:rPr>
      <w:t xml:space="preserve"> от </w:t>
    </w:r>
    <w:sdt>
      <w:sdtPr>
        <w:rPr>
          <w:rFonts w:ascii="Times New Roman" w:hAnsi="Times New Roman" w:cs="Times New Roman"/>
          <w:b/>
          <w:bCs/>
          <w:color w:val="000000"/>
          <w:lang w:val="ru-RU" w:eastAsia="ru-RU"/>
        </w:rPr>
        <w:id w:val="644474584"/>
        <w:placeholder>
          <w:docPart w:val="B266C63DBB00466CBAAB1DAD45A62A12"/>
        </w:placeholder>
        <w:date>
          <w:dateFormat w:val="dd.MM.yyyy"/>
          <w:lid w:val="ru-RU"/>
          <w:storeMappedDataAs w:val="dateTime"/>
          <w:calendar w:val="gregorian"/>
        </w:date>
      </w:sdtPr>
      <w:sdtContent>
        <w:r w:rsidR="00786D98">
          <w:rPr>
            <w:rFonts w:ascii="Times New Roman" w:hAnsi="Times New Roman" w:cs="Times New Roman"/>
            <w:b/>
            <w:bCs/>
            <w:color w:val="000000"/>
            <w:lang w:val="ru-RU" w:eastAsia="ru-RU"/>
          </w:rPr>
          <w:t>____________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EC6"/>
    <w:multiLevelType w:val="hybridMultilevel"/>
    <w:tmpl w:val="82EC3568"/>
    <w:lvl w:ilvl="0" w:tplc="13BC8C5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644D"/>
    <w:multiLevelType w:val="hybridMultilevel"/>
    <w:tmpl w:val="E33CF396"/>
    <w:lvl w:ilvl="0" w:tplc="926E104E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34055538"/>
    <w:multiLevelType w:val="multilevel"/>
    <w:tmpl w:val="B79E9E6C"/>
    <w:lvl w:ilvl="0">
      <w:start w:val="1"/>
      <w:numFmt w:val="decimal"/>
      <w:lvlText w:val="(%1)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(%1.%2.)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07501D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6101F16"/>
    <w:multiLevelType w:val="hybridMultilevel"/>
    <w:tmpl w:val="8E8AE488"/>
    <w:lvl w:ilvl="0" w:tplc="8C5A05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C322D"/>
    <w:multiLevelType w:val="multilevel"/>
    <w:tmpl w:val="B79E9E6C"/>
    <w:styleLink w:val="1"/>
    <w:lvl w:ilvl="0">
      <w:start w:val="1"/>
      <w:numFmt w:val="decimal"/>
      <w:lvlText w:val="(%1)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(%1.%2.)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09E5AE0"/>
    <w:multiLevelType w:val="multilevel"/>
    <w:tmpl w:val="B79E9E6C"/>
    <w:numStyleLink w:val="1"/>
  </w:abstractNum>
  <w:abstractNum w:abstractNumId="7" w15:restartNumberingAfterBreak="0">
    <w:nsid w:val="60B123A9"/>
    <w:multiLevelType w:val="multilevel"/>
    <w:tmpl w:val="CAB29F5C"/>
    <w:lvl w:ilvl="0">
      <w:start w:val="6"/>
      <w:numFmt w:val="decimal"/>
      <w:pStyle w:val="3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17E71BA"/>
    <w:multiLevelType w:val="hybridMultilevel"/>
    <w:tmpl w:val="ADDA1998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6C955F0D"/>
    <w:multiLevelType w:val="hybridMultilevel"/>
    <w:tmpl w:val="02609988"/>
    <w:lvl w:ilvl="0" w:tplc="59B84E8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F43B23"/>
    <w:multiLevelType w:val="multilevel"/>
    <w:tmpl w:val="B79E9E6C"/>
    <w:lvl w:ilvl="0">
      <w:start w:val="1"/>
      <w:numFmt w:val="decimal"/>
      <w:lvlText w:val="(%1)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(%1.%2.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(%1.%2.%3.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4780199">
    <w:abstractNumId w:val="7"/>
  </w:num>
  <w:num w:numId="2" w16cid:durableId="1925458144">
    <w:abstractNumId w:val="6"/>
    <w:lvlOverride w:ilvl="0">
      <w:lvl w:ilvl="0">
        <w:start w:val="1"/>
        <w:numFmt w:val="decimal"/>
        <w:lvlText w:val="(%1)."/>
        <w:lvlJc w:val="left"/>
        <w:pPr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(%1.%2.)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019812336">
    <w:abstractNumId w:val="5"/>
  </w:num>
  <w:num w:numId="4" w16cid:durableId="1871067341">
    <w:abstractNumId w:val="3"/>
  </w:num>
  <w:num w:numId="5" w16cid:durableId="1328441433">
    <w:abstractNumId w:val="6"/>
    <w:lvlOverride w:ilvl="0">
      <w:lvl w:ilvl="0">
        <w:start w:val="1"/>
        <w:numFmt w:val="decimal"/>
        <w:lvlText w:val="(%1)."/>
        <w:lvlJc w:val="left"/>
        <w:pPr>
          <w:ind w:left="360" w:hanging="360"/>
        </w:pPr>
        <w:rPr>
          <w:rFonts w:hint="default"/>
          <w:sz w:val="20"/>
          <w:szCs w:val="20"/>
          <w:lang w:val="de-DE"/>
        </w:rPr>
      </w:lvl>
    </w:lvlOverride>
    <w:lvlOverride w:ilvl="1">
      <w:lvl w:ilvl="1">
        <w:start w:val="1"/>
        <w:numFmt w:val="decimal"/>
        <w:lvlText w:val="(%1.%2.)"/>
        <w:lvlJc w:val="left"/>
        <w:pPr>
          <w:ind w:left="43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(%1.%2.%3.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761683102">
    <w:abstractNumId w:val="2"/>
  </w:num>
  <w:num w:numId="7" w16cid:durableId="593517309">
    <w:abstractNumId w:val="8"/>
  </w:num>
  <w:num w:numId="8" w16cid:durableId="1408306192">
    <w:abstractNumId w:val="9"/>
  </w:num>
  <w:num w:numId="9" w16cid:durableId="554896544">
    <w:abstractNumId w:val="0"/>
  </w:num>
  <w:num w:numId="10" w16cid:durableId="1036584955">
    <w:abstractNumId w:val="4"/>
  </w:num>
  <w:num w:numId="11" w16cid:durableId="1005977681">
    <w:abstractNumId w:val="1"/>
  </w:num>
  <w:num w:numId="12" w16cid:durableId="1418360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67"/>
    <w:rsid w:val="00005720"/>
    <w:rsid w:val="00024325"/>
    <w:rsid w:val="00032EAD"/>
    <w:rsid w:val="00053771"/>
    <w:rsid w:val="00055BF0"/>
    <w:rsid w:val="000627B0"/>
    <w:rsid w:val="000674B8"/>
    <w:rsid w:val="0006757B"/>
    <w:rsid w:val="00070747"/>
    <w:rsid w:val="000748AB"/>
    <w:rsid w:val="00074935"/>
    <w:rsid w:val="00075A4F"/>
    <w:rsid w:val="00077290"/>
    <w:rsid w:val="00087DA1"/>
    <w:rsid w:val="00091078"/>
    <w:rsid w:val="00096FFE"/>
    <w:rsid w:val="000B65D8"/>
    <w:rsid w:val="000C57A3"/>
    <w:rsid w:val="000F0909"/>
    <w:rsid w:val="000F29C2"/>
    <w:rsid w:val="000F46C7"/>
    <w:rsid w:val="00101774"/>
    <w:rsid w:val="0011291C"/>
    <w:rsid w:val="00133022"/>
    <w:rsid w:val="001361F2"/>
    <w:rsid w:val="00142199"/>
    <w:rsid w:val="00172523"/>
    <w:rsid w:val="0017634E"/>
    <w:rsid w:val="00176D16"/>
    <w:rsid w:val="00182FEC"/>
    <w:rsid w:val="001915B8"/>
    <w:rsid w:val="001A4D0B"/>
    <w:rsid w:val="001B0976"/>
    <w:rsid w:val="001B4C6F"/>
    <w:rsid w:val="001D4C15"/>
    <w:rsid w:val="001E1109"/>
    <w:rsid w:val="001E50BE"/>
    <w:rsid w:val="001F1437"/>
    <w:rsid w:val="001F48EC"/>
    <w:rsid w:val="00206E93"/>
    <w:rsid w:val="00223CB5"/>
    <w:rsid w:val="00234974"/>
    <w:rsid w:val="0028199D"/>
    <w:rsid w:val="00293956"/>
    <w:rsid w:val="002A163F"/>
    <w:rsid w:val="002A3C46"/>
    <w:rsid w:val="002A722D"/>
    <w:rsid w:val="002C3574"/>
    <w:rsid w:val="002C3CF0"/>
    <w:rsid w:val="002D2D34"/>
    <w:rsid w:val="002D2E6D"/>
    <w:rsid w:val="002D42A5"/>
    <w:rsid w:val="002F3EAC"/>
    <w:rsid w:val="002F6D3B"/>
    <w:rsid w:val="0030449C"/>
    <w:rsid w:val="00305988"/>
    <w:rsid w:val="003068F2"/>
    <w:rsid w:val="003323F1"/>
    <w:rsid w:val="00343FFD"/>
    <w:rsid w:val="00357D58"/>
    <w:rsid w:val="0037350C"/>
    <w:rsid w:val="003844A1"/>
    <w:rsid w:val="003B3A27"/>
    <w:rsid w:val="003B59E6"/>
    <w:rsid w:val="003C51EF"/>
    <w:rsid w:val="003D317D"/>
    <w:rsid w:val="003D4715"/>
    <w:rsid w:val="003D6F91"/>
    <w:rsid w:val="003E6458"/>
    <w:rsid w:val="00431250"/>
    <w:rsid w:val="00442A38"/>
    <w:rsid w:val="00455D26"/>
    <w:rsid w:val="00455E40"/>
    <w:rsid w:val="00465C33"/>
    <w:rsid w:val="00466194"/>
    <w:rsid w:val="0047013C"/>
    <w:rsid w:val="004733A9"/>
    <w:rsid w:val="00481E02"/>
    <w:rsid w:val="00497F8E"/>
    <w:rsid w:val="004B08BA"/>
    <w:rsid w:val="004B2858"/>
    <w:rsid w:val="004C65FA"/>
    <w:rsid w:val="004D5E03"/>
    <w:rsid w:val="004E4FE8"/>
    <w:rsid w:val="004F5C44"/>
    <w:rsid w:val="004F7DD8"/>
    <w:rsid w:val="0050006C"/>
    <w:rsid w:val="005008A5"/>
    <w:rsid w:val="00502C15"/>
    <w:rsid w:val="00510547"/>
    <w:rsid w:val="005113D7"/>
    <w:rsid w:val="005201BC"/>
    <w:rsid w:val="00527D67"/>
    <w:rsid w:val="00532FE7"/>
    <w:rsid w:val="00535B70"/>
    <w:rsid w:val="00535DB5"/>
    <w:rsid w:val="0055124A"/>
    <w:rsid w:val="0057339B"/>
    <w:rsid w:val="00573C67"/>
    <w:rsid w:val="00580F0D"/>
    <w:rsid w:val="0058181D"/>
    <w:rsid w:val="0059017B"/>
    <w:rsid w:val="005923E4"/>
    <w:rsid w:val="005951A8"/>
    <w:rsid w:val="005C4259"/>
    <w:rsid w:val="005C7160"/>
    <w:rsid w:val="005D4763"/>
    <w:rsid w:val="005D78DE"/>
    <w:rsid w:val="005E2FE3"/>
    <w:rsid w:val="005E3ED2"/>
    <w:rsid w:val="005F016C"/>
    <w:rsid w:val="00601161"/>
    <w:rsid w:val="0062304A"/>
    <w:rsid w:val="00627169"/>
    <w:rsid w:val="00643A17"/>
    <w:rsid w:val="006451DC"/>
    <w:rsid w:val="0066744D"/>
    <w:rsid w:val="00681795"/>
    <w:rsid w:val="00690105"/>
    <w:rsid w:val="006978D8"/>
    <w:rsid w:val="006B11FD"/>
    <w:rsid w:val="006D1A74"/>
    <w:rsid w:val="006D6607"/>
    <w:rsid w:val="006E27E0"/>
    <w:rsid w:val="006E575C"/>
    <w:rsid w:val="006F1264"/>
    <w:rsid w:val="006F282D"/>
    <w:rsid w:val="00710A5E"/>
    <w:rsid w:val="00710BF7"/>
    <w:rsid w:val="00717C5E"/>
    <w:rsid w:val="007214EE"/>
    <w:rsid w:val="00721FFA"/>
    <w:rsid w:val="0072512C"/>
    <w:rsid w:val="00725852"/>
    <w:rsid w:val="00726880"/>
    <w:rsid w:val="007454B5"/>
    <w:rsid w:val="00747A59"/>
    <w:rsid w:val="0076047C"/>
    <w:rsid w:val="00763A0E"/>
    <w:rsid w:val="00763C28"/>
    <w:rsid w:val="0076526E"/>
    <w:rsid w:val="00775880"/>
    <w:rsid w:val="00781AA0"/>
    <w:rsid w:val="00786D98"/>
    <w:rsid w:val="00791631"/>
    <w:rsid w:val="007B68EA"/>
    <w:rsid w:val="007C20B0"/>
    <w:rsid w:val="007C77A6"/>
    <w:rsid w:val="007C7BDA"/>
    <w:rsid w:val="007D1A77"/>
    <w:rsid w:val="007E2DDA"/>
    <w:rsid w:val="00831CEC"/>
    <w:rsid w:val="00851B4B"/>
    <w:rsid w:val="00864765"/>
    <w:rsid w:val="00866AB5"/>
    <w:rsid w:val="00882AB6"/>
    <w:rsid w:val="00882CFE"/>
    <w:rsid w:val="00884E99"/>
    <w:rsid w:val="00895424"/>
    <w:rsid w:val="008A4B35"/>
    <w:rsid w:val="008B2E04"/>
    <w:rsid w:val="008D0150"/>
    <w:rsid w:val="008D378A"/>
    <w:rsid w:val="008E0DCD"/>
    <w:rsid w:val="008F60D9"/>
    <w:rsid w:val="009326F3"/>
    <w:rsid w:val="0093531B"/>
    <w:rsid w:val="00936D34"/>
    <w:rsid w:val="00946026"/>
    <w:rsid w:val="00970C19"/>
    <w:rsid w:val="00974ED4"/>
    <w:rsid w:val="00976251"/>
    <w:rsid w:val="0098015F"/>
    <w:rsid w:val="00980653"/>
    <w:rsid w:val="0098096D"/>
    <w:rsid w:val="009A1BD0"/>
    <w:rsid w:val="009C1BEF"/>
    <w:rsid w:val="009C47CA"/>
    <w:rsid w:val="009E5848"/>
    <w:rsid w:val="009E642F"/>
    <w:rsid w:val="00A0052B"/>
    <w:rsid w:val="00A0355E"/>
    <w:rsid w:val="00A1160E"/>
    <w:rsid w:val="00A152A6"/>
    <w:rsid w:val="00A212BD"/>
    <w:rsid w:val="00A227B3"/>
    <w:rsid w:val="00A246D2"/>
    <w:rsid w:val="00A3057F"/>
    <w:rsid w:val="00A51777"/>
    <w:rsid w:val="00A556A5"/>
    <w:rsid w:val="00A57B89"/>
    <w:rsid w:val="00A633F7"/>
    <w:rsid w:val="00A67265"/>
    <w:rsid w:val="00A705ED"/>
    <w:rsid w:val="00A753A5"/>
    <w:rsid w:val="00A7582B"/>
    <w:rsid w:val="00A821EE"/>
    <w:rsid w:val="00A96E7D"/>
    <w:rsid w:val="00AB26EF"/>
    <w:rsid w:val="00AB4B76"/>
    <w:rsid w:val="00AD1081"/>
    <w:rsid w:val="00AD3881"/>
    <w:rsid w:val="00AE5F0A"/>
    <w:rsid w:val="00AF3180"/>
    <w:rsid w:val="00B07EDF"/>
    <w:rsid w:val="00B1099F"/>
    <w:rsid w:val="00B11CFC"/>
    <w:rsid w:val="00B13518"/>
    <w:rsid w:val="00B228ED"/>
    <w:rsid w:val="00B44D92"/>
    <w:rsid w:val="00B4651F"/>
    <w:rsid w:val="00B47168"/>
    <w:rsid w:val="00B508CD"/>
    <w:rsid w:val="00B50AC7"/>
    <w:rsid w:val="00B563E1"/>
    <w:rsid w:val="00B60768"/>
    <w:rsid w:val="00B654AC"/>
    <w:rsid w:val="00B701E8"/>
    <w:rsid w:val="00B82CC3"/>
    <w:rsid w:val="00BA0062"/>
    <w:rsid w:val="00BA0388"/>
    <w:rsid w:val="00BB241D"/>
    <w:rsid w:val="00BB610B"/>
    <w:rsid w:val="00BB7432"/>
    <w:rsid w:val="00BC725F"/>
    <w:rsid w:val="00BD1387"/>
    <w:rsid w:val="00BE0D98"/>
    <w:rsid w:val="00BE324D"/>
    <w:rsid w:val="00BE72AA"/>
    <w:rsid w:val="00C025FA"/>
    <w:rsid w:val="00C03BDB"/>
    <w:rsid w:val="00C07879"/>
    <w:rsid w:val="00C116A0"/>
    <w:rsid w:val="00C373C4"/>
    <w:rsid w:val="00C47134"/>
    <w:rsid w:val="00C50665"/>
    <w:rsid w:val="00C65D24"/>
    <w:rsid w:val="00C6716E"/>
    <w:rsid w:val="00C92797"/>
    <w:rsid w:val="00CC3EA3"/>
    <w:rsid w:val="00CD7713"/>
    <w:rsid w:val="00CF68FC"/>
    <w:rsid w:val="00D16AD5"/>
    <w:rsid w:val="00D26111"/>
    <w:rsid w:val="00D35A17"/>
    <w:rsid w:val="00D36EF1"/>
    <w:rsid w:val="00D4548F"/>
    <w:rsid w:val="00D517EC"/>
    <w:rsid w:val="00D5311F"/>
    <w:rsid w:val="00D63FE5"/>
    <w:rsid w:val="00D7281A"/>
    <w:rsid w:val="00D82144"/>
    <w:rsid w:val="00D921A6"/>
    <w:rsid w:val="00D926B8"/>
    <w:rsid w:val="00D92E85"/>
    <w:rsid w:val="00D93256"/>
    <w:rsid w:val="00D94FDF"/>
    <w:rsid w:val="00DA6DEA"/>
    <w:rsid w:val="00DB0C80"/>
    <w:rsid w:val="00DB3C7B"/>
    <w:rsid w:val="00DC30D6"/>
    <w:rsid w:val="00DD22BB"/>
    <w:rsid w:val="00DF0648"/>
    <w:rsid w:val="00DF3A9B"/>
    <w:rsid w:val="00DF5908"/>
    <w:rsid w:val="00E162FE"/>
    <w:rsid w:val="00E3182A"/>
    <w:rsid w:val="00E31C73"/>
    <w:rsid w:val="00E65AB6"/>
    <w:rsid w:val="00E6795D"/>
    <w:rsid w:val="00E8099A"/>
    <w:rsid w:val="00E815A9"/>
    <w:rsid w:val="00EA3F9B"/>
    <w:rsid w:val="00EB7A42"/>
    <w:rsid w:val="00EC59F5"/>
    <w:rsid w:val="00ED51FD"/>
    <w:rsid w:val="00F014CB"/>
    <w:rsid w:val="00F03622"/>
    <w:rsid w:val="00F16B3C"/>
    <w:rsid w:val="00F22876"/>
    <w:rsid w:val="00F47EB7"/>
    <w:rsid w:val="00F54754"/>
    <w:rsid w:val="00F549E7"/>
    <w:rsid w:val="00F62763"/>
    <w:rsid w:val="00F6564E"/>
    <w:rsid w:val="00F72D07"/>
    <w:rsid w:val="00F746E4"/>
    <w:rsid w:val="00F7541E"/>
    <w:rsid w:val="00F862C9"/>
    <w:rsid w:val="00FA37CA"/>
    <w:rsid w:val="00FA5638"/>
    <w:rsid w:val="00FB247B"/>
    <w:rsid w:val="00FC0FCB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73DBA"/>
  <w15:docId w15:val="{04D2FFE5-2BFA-4034-A1A6-8E0054FF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7A3"/>
    <w:pPr>
      <w:spacing w:after="0" w:line="240" w:lineRule="auto"/>
    </w:pPr>
    <w:rPr>
      <w:rFonts w:ascii="Arial" w:hAnsi="Arial"/>
      <w:lang w:val="de-DE" w:eastAsia="de-DE"/>
    </w:rPr>
  </w:style>
  <w:style w:type="paragraph" w:styleId="10">
    <w:name w:val="heading 1"/>
    <w:basedOn w:val="a"/>
    <w:next w:val="a"/>
    <w:link w:val="11"/>
    <w:qFormat/>
    <w:rsid w:val="000C57A3"/>
    <w:pPr>
      <w:keepNext/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 w:cs="Times New Roman"/>
      <w:b/>
      <w:sz w:val="20"/>
      <w:szCs w:val="20"/>
      <w:u w:val="single"/>
      <w:lang w:val="en-GB" w:eastAsia="en-US"/>
    </w:rPr>
  </w:style>
  <w:style w:type="paragraph" w:styleId="2">
    <w:name w:val="heading 2"/>
    <w:basedOn w:val="a"/>
    <w:next w:val="a"/>
    <w:link w:val="20"/>
    <w:qFormat/>
    <w:rsid w:val="000C57A3"/>
    <w:pPr>
      <w:keepNext/>
      <w:tabs>
        <w:tab w:val="left" w:pos="567"/>
        <w:tab w:val="left" w:pos="2552"/>
      </w:tabs>
      <w:spacing w:line="200" w:lineRule="exact"/>
      <w:outlineLvl w:val="1"/>
    </w:pPr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paragraph" w:styleId="3">
    <w:name w:val="heading 3"/>
    <w:basedOn w:val="a"/>
    <w:next w:val="a"/>
    <w:link w:val="30"/>
    <w:qFormat/>
    <w:rsid w:val="000C57A3"/>
    <w:pPr>
      <w:keepNext/>
      <w:numPr>
        <w:numId w:val="1"/>
      </w:numPr>
      <w:tabs>
        <w:tab w:val="left" w:pos="2552"/>
      </w:tabs>
      <w:spacing w:line="200" w:lineRule="exact"/>
      <w:outlineLvl w:val="2"/>
    </w:pPr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paragraph" w:styleId="4">
    <w:name w:val="heading 4"/>
    <w:basedOn w:val="a"/>
    <w:next w:val="a"/>
    <w:link w:val="40"/>
    <w:qFormat/>
    <w:rsid w:val="000C57A3"/>
    <w:pPr>
      <w:keepNext/>
      <w:overflowPunct w:val="0"/>
      <w:autoSpaceDE w:val="0"/>
      <w:autoSpaceDN w:val="0"/>
      <w:adjustRightInd w:val="0"/>
      <w:ind w:left="720" w:firstLine="720"/>
      <w:textAlignment w:val="baseline"/>
      <w:outlineLvl w:val="3"/>
    </w:pPr>
    <w:rPr>
      <w:rFonts w:ascii="Comic Sans MS" w:eastAsia="Times New Roman" w:hAnsi="Comic Sans MS" w:cs="Times New Roman"/>
      <w:i/>
      <w:spacing w:val="20"/>
      <w:sz w:val="24"/>
      <w:szCs w:val="20"/>
      <w:u w:val="single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0C57A3"/>
    <w:pPr>
      <w:keepNext/>
      <w:tabs>
        <w:tab w:val="left" w:pos="1309"/>
        <w:tab w:val="left" w:pos="4711"/>
      </w:tabs>
      <w:spacing w:line="200" w:lineRule="exact"/>
      <w:jc w:val="center"/>
      <w:outlineLvl w:val="4"/>
    </w:pPr>
    <w:rPr>
      <w:rFonts w:eastAsia="Times New Roman" w:cs="Times New Roman"/>
      <w:b/>
      <w:sz w:val="20"/>
      <w:szCs w:val="20"/>
      <w:lang w:val="en-GB" w:eastAsia="en-US"/>
    </w:rPr>
  </w:style>
  <w:style w:type="paragraph" w:styleId="6">
    <w:name w:val="heading 6"/>
    <w:basedOn w:val="a"/>
    <w:next w:val="a"/>
    <w:link w:val="60"/>
    <w:qFormat/>
    <w:rsid w:val="000C57A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09"/>
      </w:tabs>
      <w:overflowPunct w:val="0"/>
      <w:autoSpaceDE w:val="0"/>
      <w:autoSpaceDN w:val="0"/>
      <w:adjustRightInd w:val="0"/>
      <w:ind w:right="5681"/>
      <w:textAlignment w:val="baseline"/>
      <w:outlineLvl w:val="5"/>
    </w:pPr>
    <w:rPr>
      <w:rFonts w:eastAsia="Times New Roman" w:cs="Times New Roman"/>
      <w:b/>
      <w:sz w:val="20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0C57A3"/>
    <w:pPr>
      <w:keepNext/>
      <w:tabs>
        <w:tab w:val="left" w:pos="0"/>
      </w:tabs>
      <w:ind w:right="-905"/>
      <w:jc w:val="right"/>
      <w:outlineLvl w:val="6"/>
    </w:pPr>
    <w:rPr>
      <w:rFonts w:eastAsia="Times New Roman" w:cs="Times New Roman"/>
      <w:sz w:val="24"/>
      <w:szCs w:val="20"/>
      <w:lang w:val="en-US" w:eastAsia="en-US"/>
    </w:rPr>
  </w:style>
  <w:style w:type="paragraph" w:styleId="8">
    <w:name w:val="heading 8"/>
    <w:basedOn w:val="a"/>
    <w:next w:val="a"/>
    <w:link w:val="80"/>
    <w:qFormat/>
    <w:rsid w:val="000C57A3"/>
    <w:pPr>
      <w:keepNext/>
      <w:overflowPunct w:val="0"/>
      <w:autoSpaceDE w:val="0"/>
      <w:autoSpaceDN w:val="0"/>
      <w:adjustRightInd w:val="0"/>
      <w:ind w:left="1440" w:right="47"/>
      <w:textAlignment w:val="baseline"/>
      <w:outlineLvl w:val="7"/>
    </w:pPr>
    <w:rPr>
      <w:rFonts w:eastAsia="Times New Roman" w:cs="Times New Roman"/>
      <w:b/>
      <w:sz w:val="24"/>
      <w:szCs w:val="20"/>
      <w:u w:val="single"/>
      <w:lang w:val="en-GB" w:eastAsia="en-US"/>
    </w:rPr>
  </w:style>
  <w:style w:type="paragraph" w:styleId="9">
    <w:name w:val="heading 9"/>
    <w:basedOn w:val="a"/>
    <w:next w:val="a"/>
    <w:link w:val="90"/>
    <w:qFormat/>
    <w:rsid w:val="000C57A3"/>
    <w:pPr>
      <w:keepNext/>
      <w:suppressAutoHyphens/>
      <w:jc w:val="center"/>
      <w:outlineLvl w:val="8"/>
    </w:pPr>
    <w:rPr>
      <w:rFonts w:eastAsia="Times New Roman" w:cs="Times New Roman"/>
      <w:b/>
      <w:color w:val="FF0000"/>
      <w:sz w:val="24"/>
      <w:szCs w:val="2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C57A3"/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character" w:customStyle="1" w:styleId="20">
    <w:name w:val="Заголовок 2 Знак"/>
    <w:basedOn w:val="a0"/>
    <w:link w:val="2"/>
    <w:rsid w:val="000C57A3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30">
    <w:name w:val="Заголовок 3 Знак"/>
    <w:basedOn w:val="a0"/>
    <w:link w:val="3"/>
    <w:rsid w:val="000C57A3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40">
    <w:name w:val="Заголовок 4 Знак"/>
    <w:basedOn w:val="a0"/>
    <w:link w:val="4"/>
    <w:rsid w:val="000C57A3"/>
    <w:rPr>
      <w:rFonts w:ascii="Comic Sans MS" w:eastAsia="Times New Roman" w:hAnsi="Comic Sans MS" w:cs="Times New Roman"/>
      <w:i/>
      <w:spacing w:val="20"/>
      <w:sz w:val="24"/>
      <w:szCs w:val="20"/>
      <w:u w:val="single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basedOn w:val="a0"/>
    <w:link w:val="5"/>
    <w:rsid w:val="000C57A3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60">
    <w:name w:val="Заголовок 6 Знак"/>
    <w:basedOn w:val="a0"/>
    <w:link w:val="6"/>
    <w:rsid w:val="000C57A3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70">
    <w:name w:val="Заголовок 7 Знак"/>
    <w:basedOn w:val="a0"/>
    <w:link w:val="7"/>
    <w:rsid w:val="000C57A3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rsid w:val="000C57A3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customStyle="1" w:styleId="90">
    <w:name w:val="Заголовок 9 Знак"/>
    <w:basedOn w:val="a0"/>
    <w:link w:val="9"/>
    <w:rsid w:val="000C57A3"/>
    <w:rPr>
      <w:rFonts w:ascii="Arial" w:eastAsia="Times New Roman" w:hAnsi="Arial" w:cs="Times New Roman"/>
      <w:b/>
      <w:color w:val="FF0000"/>
      <w:sz w:val="24"/>
      <w:szCs w:val="20"/>
      <w:lang w:val="en-US"/>
    </w:rPr>
  </w:style>
  <w:style w:type="paragraph" w:styleId="a3">
    <w:name w:val="Title"/>
    <w:basedOn w:val="a"/>
    <w:link w:val="a4"/>
    <w:qFormat/>
    <w:rsid w:val="000C57A3"/>
    <w:pPr>
      <w:tabs>
        <w:tab w:val="left" w:pos="360"/>
        <w:tab w:val="left" w:pos="2848"/>
        <w:tab w:val="left" w:pos="3600"/>
        <w:tab w:val="left" w:pos="4300"/>
        <w:tab w:val="left" w:pos="5042"/>
      </w:tabs>
      <w:overflowPunct w:val="0"/>
      <w:autoSpaceDE w:val="0"/>
      <w:autoSpaceDN w:val="0"/>
      <w:adjustRightInd w:val="0"/>
      <w:spacing w:after="144" w:line="360" w:lineRule="auto"/>
      <w:ind w:left="360" w:hanging="360"/>
      <w:jc w:val="center"/>
      <w:textAlignment w:val="baseline"/>
    </w:pPr>
    <w:rPr>
      <w:rFonts w:eastAsia="Times New Roman" w:cs="Times New Roman"/>
      <w:b/>
      <w:caps/>
      <w:sz w:val="28"/>
      <w:szCs w:val="20"/>
      <w:lang w:val="en-GB" w:eastAsia="en-US"/>
    </w:rPr>
  </w:style>
  <w:style w:type="character" w:customStyle="1" w:styleId="a4">
    <w:name w:val="Заголовок Знак"/>
    <w:basedOn w:val="a0"/>
    <w:link w:val="a3"/>
    <w:rsid w:val="000C57A3"/>
    <w:rPr>
      <w:rFonts w:ascii="Arial" w:eastAsia="Times New Roman" w:hAnsi="Arial" w:cs="Times New Roman"/>
      <w:b/>
      <w:caps/>
      <w:sz w:val="28"/>
      <w:szCs w:val="20"/>
      <w:lang w:val="en-GB"/>
    </w:rPr>
  </w:style>
  <w:style w:type="paragraph" w:styleId="a5">
    <w:name w:val="List Paragraph"/>
    <w:basedOn w:val="a"/>
    <w:uiPriority w:val="34"/>
    <w:qFormat/>
    <w:rsid w:val="000C57A3"/>
    <w:pPr>
      <w:ind w:left="720"/>
      <w:contextualSpacing/>
    </w:pPr>
    <w:rPr>
      <w:rFonts w:eastAsia="Times New Roman" w:cs="Times New Roman"/>
    </w:rPr>
  </w:style>
  <w:style w:type="character" w:styleId="a6">
    <w:name w:val="Intense Emphasis"/>
    <w:basedOn w:val="a0"/>
    <w:uiPriority w:val="21"/>
    <w:qFormat/>
    <w:rsid w:val="000C57A3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6674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44D"/>
    <w:rPr>
      <w:rFonts w:ascii="Tahoma" w:hAnsi="Tahoma" w:cs="Tahoma"/>
      <w:sz w:val="16"/>
      <w:szCs w:val="16"/>
      <w:lang w:val="de-DE" w:eastAsia="de-DE"/>
    </w:rPr>
  </w:style>
  <w:style w:type="table" w:styleId="a9">
    <w:name w:val="Table Grid"/>
    <w:basedOn w:val="a1"/>
    <w:uiPriority w:val="59"/>
    <w:rsid w:val="00D3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6795D"/>
    <w:rPr>
      <w:color w:val="0000FF" w:themeColor="hyperlink"/>
      <w:u w:val="single"/>
    </w:rPr>
  </w:style>
  <w:style w:type="numbering" w:customStyle="1" w:styleId="1">
    <w:name w:val="Стиль1"/>
    <w:uiPriority w:val="99"/>
    <w:rsid w:val="00A1160E"/>
    <w:pPr>
      <w:numPr>
        <w:numId w:val="3"/>
      </w:numPr>
    </w:pPr>
  </w:style>
  <w:style w:type="paragraph" w:styleId="ab">
    <w:name w:val="header"/>
    <w:basedOn w:val="a"/>
    <w:link w:val="ac"/>
    <w:uiPriority w:val="99"/>
    <w:unhideWhenUsed/>
    <w:rsid w:val="008B2E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2E04"/>
    <w:rPr>
      <w:rFonts w:ascii="Arial" w:hAnsi="Arial"/>
      <w:lang w:val="de-DE" w:eastAsia="de-DE"/>
    </w:rPr>
  </w:style>
  <w:style w:type="paragraph" w:styleId="ad">
    <w:name w:val="footer"/>
    <w:basedOn w:val="a"/>
    <w:link w:val="ae"/>
    <w:uiPriority w:val="99"/>
    <w:unhideWhenUsed/>
    <w:rsid w:val="008B2E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2E04"/>
    <w:rPr>
      <w:rFonts w:ascii="Arial" w:hAnsi="Arial"/>
      <w:lang w:val="de-DE" w:eastAsia="de-D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50AC7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B50A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shinaAA\Downloads\4tef0k0j5exs9ps8t8yylb283m93h79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916850393407EB946A0416E229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B4634-BC0B-4C40-9EE0-AE26C9C825FF}"/>
      </w:docPartPr>
      <w:docPartBody>
        <w:p w:rsidR="00581359" w:rsidRDefault="00000000">
          <w:pPr>
            <w:pStyle w:val="13D916850393407EB946A0416E229E76"/>
          </w:pPr>
          <w:r w:rsidRPr="00305988">
            <w:rPr>
              <w:rStyle w:val="a3"/>
              <w:rFonts w:ascii="Times New Roman" w:hAnsi="Times New Roman" w:cs="Times New Roman"/>
              <w:sz w:val="20"/>
              <w:szCs w:val="20"/>
            </w:rPr>
            <w:t>[ ]</w:t>
          </w:r>
        </w:p>
      </w:docPartBody>
    </w:docPart>
    <w:docPart>
      <w:docPartPr>
        <w:name w:val="5658979A35E5474AA30B10DD0FBA79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60E16-E424-499F-8905-BCD7079EE0DA}"/>
      </w:docPartPr>
      <w:docPartBody>
        <w:p w:rsidR="00581359" w:rsidRDefault="00000000">
          <w:pPr>
            <w:pStyle w:val="5658979A35E5474AA30B10DD0FBA79C4"/>
          </w:pPr>
          <w:r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[ ]</w:t>
          </w:r>
        </w:p>
      </w:docPartBody>
    </w:docPart>
    <w:docPart>
      <w:docPartPr>
        <w:name w:val="5383AB3C5DBA439DB329C2DED3698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BC27B-65A1-4C1A-90FC-DF29508CE305}"/>
      </w:docPartPr>
      <w:docPartBody>
        <w:p w:rsidR="00581359" w:rsidRDefault="00000000">
          <w:pPr>
            <w:pStyle w:val="5383AB3C5DBA439DB329C2DED3698E8A"/>
          </w:pPr>
          <w:r>
            <w:rPr>
              <w:rStyle w:val="a3"/>
              <w:rFonts w:ascii="Times New Roman" w:hAnsi="Times New Roman" w:cs="Times New Roman"/>
              <w:bCs/>
              <w:sz w:val="20"/>
              <w:szCs w:val="20"/>
            </w:rPr>
            <w:t>[указывать полное наименование документа и дату ТУ, КД]</w:t>
          </w:r>
        </w:p>
      </w:docPartBody>
    </w:docPart>
    <w:docPart>
      <w:docPartPr>
        <w:name w:val="3DDF7C9E7C224D03A0C5166A9F8E0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752F3-F0C6-47F4-8090-31D4F442B0B6}"/>
      </w:docPartPr>
      <w:docPartBody>
        <w:p w:rsidR="00581359" w:rsidRDefault="00000000">
          <w:pPr>
            <w:pStyle w:val="3DDF7C9E7C224D03A0C5166A9F8E0D95"/>
          </w:pPr>
          <w:r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[ ]</w:t>
          </w:r>
        </w:p>
      </w:docPartBody>
    </w:docPart>
    <w:docPart>
      <w:docPartPr>
        <w:name w:val="3CBC99BD9A4B4D6EB2B5090D37129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836F3-743E-4E65-BAA8-CCD877A6935C}"/>
      </w:docPartPr>
      <w:docPartBody>
        <w:p w:rsidR="00581359" w:rsidRDefault="00000000">
          <w:pPr>
            <w:pStyle w:val="3CBC99BD9A4B4D6EB2B5090D37129536"/>
          </w:pPr>
          <w:r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[ ]</w:t>
          </w:r>
        </w:p>
      </w:docPartBody>
    </w:docPart>
    <w:docPart>
      <w:docPartPr>
        <w:name w:val="443490939BCE4099A46FF77B15674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77757-99B8-4282-BBCC-016D5E920A32}"/>
      </w:docPartPr>
      <w:docPartBody>
        <w:p w:rsidR="00581359" w:rsidRDefault="00000000">
          <w:pPr>
            <w:pStyle w:val="443490939BCE4099A46FF77B156745A6"/>
          </w:pPr>
          <w:r w:rsidRPr="00305988">
            <w:rPr>
              <w:rStyle w:val="a3"/>
              <w:rFonts w:ascii="Times New Roman" w:hAnsi="Times New Roman" w:cs="Times New Roman"/>
              <w:sz w:val="20"/>
              <w:szCs w:val="20"/>
            </w:rPr>
            <w:t>[ ]</w:t>
          </w:r>
        </w:p>
      </w:docPartBody>
    </w:docPart>
    <w:docPart>
      <w:docPartPr>
        <w:name w:val="B266C63DBB00466CBAAB1DAD45A62A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E9016-A504-42C5-B759-38CBA229A0E3}"/>
      </w:docPartPr>
      <w:docPartBody>
        <w:p w:rsidR="00581359" w:rsidRDefault="00000000">
          <w:pPr>
            <w:pStyle w:val="B266C63DBB00466CBAAB1DAD45A62A12"/>
          </w:pPr>
          <w:r>
            <w:rPr>
              <w:rStyle w:val="a3"/>
              <w:rFonts w:ascii="Times New Roman" w:hAnsi="Times New Roman" w:cs="Times New Roman"/>
              <w:sz w:val="20"/>
              <w:szCs w:val="20"/>
              <w:lang w:val="en-US"/>
            </w:rPr>
            <w:t>[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C0"/>
    <w:rsid w:val="00581359"/>
    <w:rsid w:val="008C1EC0"/>
    <w:rsid w:val="00B44D92"/>
    <w:rsid w:val="00BA0388"/>
    <w:rsid w:val="00D2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3D916850393407EB946A0416E229E76">
    <w:name w:val="13D916850393407EB946A0416E229E76"/>
  </w:style>
  <w:style w:type="paragraph" w:customStyle="1" w:styleId="5658979A35E5474AA30B10DD0FBA79C4">
    <w:name w:val="5658979A35E5474AA30B10DD0FBA79C4"/>
  </w:style>
  <w:style w:type="paragraph" w:customStyle="1" w:styleId="5383AB3C5DBA439DB329C2DED3698E8A">
    <w:name w:val="5383AB3C5DBA439DB329C2DED3698E8A"/>
  </w:style>
  <w:style w:type="paragraph" w:customStyle="1" w:styleId="3DDF7C9E7C224D03A0C5166A9F8E0D95">
    <w:name w:val="3DDF7C9E7C224D03A0C5166A9F8E0D95"/>
  </w:style>
  <w:style w:type="paragraph" w:customStyle="1" w:styleId="3CBC99BD9A4B4D6EB2B5090D37129536">
    <w:name w:val="3CBC99BD9A4B4D6EB2B5090D37129536"/>
  </w:style>
  <w:style w:type="paragraph" w:customStyle="1" w:styleId="443490939BCE4099A46FF77B156745A6">
    <w:name w:val="443490939BCE4099A46FF77B156745A6"/>
  </w:style>
  <w:style w:type="paragraph" w:customStyle="1" w:styleId="B266C63DBB00466CBAAB1DAD45A62A12">
    <w:name w:val="B266C63DBB00466CBAAB1DAD45A62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5F7C-1859-4D98-8622-FFB41232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4tef0k0j5exs9ps8t8yylb283m93h79y</Template>
  <TotalTime>26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Трошина Анастасия Алексеевна</dc:creator>
  <cp:lastModifiedBy>Трошина Анастасия Алексеевна</cp:lastModifiedBy>
  <cp:revision>2</cp:revision>
  <cp:lastPrinted>2023-06-06T09:16:00Z</cp:lastPrinted>
  <dcterms:created xsi:type="dcterms:W3CDTF">2025-10-14T07:03:00Z</dcterms:created>
  <dcterms:modified xsi:type="dcterms:W3CDTF">2025-11-10T07:32:00Z</dcterms:modified>
</cp:coreProperties>
</file>